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21B9" w:rsidRPr="00C260AD" w:rsidRDefault="00C121B9" w:rsidP="0039011D">
      <w:pPr>
        <w:widowControl w:val="0"/>
        <w:tabs>
          <w:tab w:val="center" w:pos="4419"/>
          <w:tab w:val="left" w:pos="5358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b/>
          <w:bCs/>
          <w:lang w:eastAsia="es-ES"/>
        </w:rPr>
      </w:pPr>
      <w:r w:rsidRPr="00C260AD">
        <w:rPr>
          <w:rFonts w:ascii="Garamond" w:eastAsia="Times New Roman" w:hAnsi="Garamond" w:cs="Arial"/>
          <w:b/>
          <w:bCs/>
          <w:noProof/>
          <w:lang w:val="es-CO" w:eastAsia="es-CO"/>
        </w:rPr>
        <w:pict>
          <v:rect id="_x0000_s1028" style="position:absolute;margin-left:358.7pt;margin-top:7.75pt;width:13.5pt;height:12.75pt;z-index:251658752"/>
        </w:pict>
      </w:r>
      <w:r w:rsidRPr="00C260AD">
        <w:rPr>
          <w:rFonts w:ascii="Garamond" w:eastAsia="Times New Roman" w:hAnsi="Garamond" w:cs="Arial"/>
          <w:b/>
          <w:bCs/>
          <w:noProof/>
          <w:lang w:val="es-CO" w:eastAsia="es-CO"/>
        </w:rPr>
        <w:pict>
          <v:rect id="_x0000_s1027" style="position:absolute;margin-left:216.7pt;margin-top:7.75pt;width:13.5pt;height:12.75pt;z-index:251657728"/>
        </w:pict>
      </w:r>
      <w:r w:rsidRPr="00C260AD">
        <w:rPr>
          <w:rFonts w:ascii="Garamond" w:eastAsia="Times New Roman" w:hAnsi="Garamond" w:cs="Arial"/>
          <w:b/>
          <w:bCs/>
          <w:noProof/>
          <w:lang w:val="es-CO" w:eastAsia="es-CO"/>
        </w:rPr>
        <w:pict>
          <v:rect id="_x0000_s1026" style="position:absolute;margin-left:124.7pt;margin-top:9.75pt;width:13.5pt;height:12.75pt;z-index:251656704"/>
        </w:pict>
      </w:r>
    </w:p>
    <w:p w:rsidR="0039011D" w:rsidRPr="00C260AD" w:rsidRDefault="00C121B9" w:rsidP="00C121B9">
      <w:pPr>
        <w:widowControl w:val="0"/>
        <w:tabs>
          <w:tab w:val="center" w:pos="4419"/>
          <w:tab w:val="left" w:pos="535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Arial"/>
          <w:b/>
          <w:bCs/>
          <w:iCs/>
          <w:lang w:eastAsia="es-ES"/>
        </w:rPr>
      </w:pPr>
      <w:r w:rsidRPr="00C260AD">
        <w:rPr>
          <w:rFonts w:ascii="Garamond" w:eastAsia="Times New Roman" w:hAnsi="Garamond" w:cs="Arial"/>
          <w:b/>
          <w:bCs/>
          <w:iCs/>
          <w:lang w:eastAsia="es-ES"/>
        </w:rPr>
        <w:t xml:space="preserve">LGBTI                         </w:t>
      </w:r>
      <w:r w:rsidR="0039011D" w:rsidRPr="00C260AD">
        <w:rPr>
          <w:rFonts w:ascii="Garamond" w:eastAsia="Times New Roman" w:hAnsi="Garamond" w:cs="Arial"/>
          <w:b/>
          <w:bCs/>
          <w:iCs/>
          <w:lang w:eastAsia="es-ES"/>
        </w:rPr>
        <w:t>VTP</w:t>
      </w:r>
      <w:r w:rsidR="0039011D" w:rsidRPr="00C260AD">
        <w:rPr>
          <w:rFonts w:ascii="Garamond" w:eastAsia="Times New Roman" w:hAnsi="Garamond" w:cs="Arial"/>
          <w:b/>
          <w:bCs/>
          <w:iCs/>
          <w:lang w:eastAsia="es-ES"/>
        </w:rPr>
        <w:tab/>
        <w:t>DEFENSORES/AS</w:t>
      </w:r>
    </w:p>
    <w:p w:rsidR="00531330" w:rsidRPr="00C260AD" w:rsidRDefault="00531330" w:rsidP="00531330">
      <w:pPr>
        <w:widowControl w:val="0"/>
        <w:suppressAutoHyphens w:val="0"/>
        <w:autoSpaceDE w:val="0"/>
        <w:autoSpaceDN w:val="0"/>
        <w:adjustRightInd w:val="0"/>
        <w:spacing w:after="240" w:line="280" w:lineRule="atLeast"/>
        <w:jc w:val="center"/>
        <w:rPr>
          <w:rFonts w:ascii="Garamond" w:eastAsia="Times New Roman" w:hAnsi="Garamond" w:cs="Arial"/>
          <w:b/>
          <w:bCs/>
          <w:lang w:eastAsia="es-ES"/>
        </w:rPr>
      </w:pPr>
    </w:p>
    <w:p w:rsidR="00531330" w:rsidRPr="00C260AD" w:rsidRDefault="00531330" w:rsidP="00531330">
      <w:pPr>
        <w:widowControl w:val="0"/>
        <w:suppressAutoHyphens w:val="0"/>
        <w:autoSpaceDE w:val="0"/>
        <w:autoSpaceDN w:val="0"/>
        <w:adjustRightInd w:val="0"/>
        <w:spacing w:after="240" w:line="280" w:lineRule="atLeast"/>
        <w:rPr>
          <w:rFonts w:ascii="Garamond" w:eastAsia="Times New Roman" w:hAnsi="Garamond" w:cs="Times"/>
          <w:lang w:eastAsia="es-ES"/>
        </w:rPr>
      </w:pPr>
      <w:r w:rsidRPr="00C260AD">
        <w:rPr>
          <w:rFonts w:ascii="Garamond" w:eastAsia="Times New Roman" w:hAnsi="Garamond" w:cs="Arial Narrow"/>
          <w:b/>
          <w:bCs/>
          <w:lang w:eastAsia="es-ES"/>
        </w:rPr>
        <w:t>Número de Sesión_____ Fecha: ____</w:t>
      </w:r>
      <w:r w:rsidR="00D57DAA" w:rsidRPr="00C260AD">
        <w:rPr>
          <w:rFonts w:ascii="Garamond" w:eastAsia="Times New Roman" w:hAnsi="Garamond" w:cs="Arial Narrow"/>
          <w:b/>
          <w:bCs/>
          <w:lang w:eastAsia="es-ES"/>
        </w:rPr>
        <w:t>___</w:t>
      </w:r>
      <w:r w:rsidRPr="00C260AD">
        <w:rPr>
          <w:rFonts w:ascii="Garamond" w:eastAsia="Times New Roman" w:hAnsi="Garamond" w:cs="Arial Narrow"/>
          <w:b/>
          <w:bCs/>
          <w:lang w:eastAsia="es-ES"/>
        </w:rPr>
        <w:t>/_____</w:t>
      </w:r>
      <w:r w:rsidR="00D57DAA" w:rsidRPr="00C260AD">
        <w:rPr>
          <w:rFonts w:ascii="Garamond" w:eastAsia="Times New Roman" w:hAnsi="Garamond" w:cs="Arial Narrow"/>
          <w:b/>
          <w:bCs/>
          <w:lang w:eastAsia="es-ES"/>
        </w:rPr>
        <w:t>___</w:t>
      </w:r>
      <w:r w:rsidRPr="00C260AD">
        <w:rPr>
          <w:rFonts w:ascii="Garamond" w:eastAsia="Times New Roman" w:hAnsi="Garamond" w:cs="Arial Narrow"/>
          <w:b/>
          <w:bCs/>
          <w:lang w:eastAsia="es-ES"/>
        </w:rPr>
        <w:t>/_______</w:t>
      </w:r>
      <w:r w:rsidR="00D57DAA" w:rsidRPr="00C260AD">
        <w:rPr>
          <w:rFonts w:ascii="Garamond" w:eastAsia="Times New Roman" w:hAnsi="Garamond" w:cs="Arial Narrow"/>
          <w:b/>
          <w:bCs/>
          <w:lang w:eastAsia="es-ES"/>
        </w:rPr>
        <w:t>__</w:t>
      </w:r>
      <w:r w:rsidRPr="00C260AD">
        <w:rPr>
          <w:rFonts w:ascii="Garamond" w:eastAsia="Times New Roman" w:hAnsi="Garamond" w:cs="Arial Narrow"/>
          <w:b/>
          <w:bCs/>
          <w:lang w:eastAsia="es-ES"/>
        </w:rPr>
        <w:t xml:space="preserve"> </w:t>
      </w:r>
    </w:p>
    <w:p w:rsidR="00531330" w:rsidRPr="00C260AD" w:rsidRDefault="00531330" w:rsidP="00531330">
      <w:pPr>
        <w:widowControl w:val="0"/>
        <w:suppressAutoHyphens w:val="0"/>
        <w:autoSpaceDE w:val="0"/>
        <w:autoSpaceDN w:val="0"/>
        <w:adjustRightInd w:val="0"/>
        <w:spacing w:after="240" w:line="280" w:lineRule="atLeast"/>
        <w:rPr>
          <w:rFonts w:ascii="Garamond" w:eastAsia="Times New Roman" w:hAnsi="Garamond" w:cs="Times"/>
          <w:lang w:eastAsia="es-ES"/>
        </w:rPr>
      </w:pPr>
      <w:r w:rsidRPr="00C260AD">
        <w:rPr>
          <w:rFonts w:ascii="Garamond" w:eastAsia="Times New Roman" w:hAnsi="Garamond" w:cs="Arial Narrow"/>
          <w:b/>
          <w:bCs/>
          <w:lang w:eastAsia="es-ES"/>
        </w:rPr>
        <w:t>Nombre:________________</w:t>
      </w:r>
      <w:r w:rsidR="00A20C25" w:rsidRPr="00C260AD">
        <w:rPr>
          <w:rFonts w:ascii="Garamond" w:eastAsia="Times New Roman" w:hAnsi="Garamond" w:cs="Arial Narrow"/>
          <w:b/>
          <w:bCs/>
          <w:lang w:eastAsia="es-ES"/>
        </w:rPr>
        <w:t>______________________________Cé</w:t>
      </w:r>
      <w:r w:rsidRPr="00C260AD">
        <w:rPr>
          <w:rFonts w:ascii="Garamond" w:eastAsia="Times New Roman" w:hAnsi="Garamond" w:cs="Arial Narrow"/>
          <w:b/>
          <w:bCs/>
          <w:lang w:eastAsia="es-ES"/>
        </w:rPr>
        <w:t>dula:___________________</w:t>
      </w:r>
    </w:p>
    <w:p w:rsidR="00531330" w:rsidRPr="00C260AD" w:rsidRDefault="00531330" w:rsidP="00531330">
      <w:pPr>
        <w:widowControl w:val="0"/>
        <w:suppressAutoHyphens w:val="0"/>
        <w:autoSpaceDE w:val="0"/>
        <w:autoSpaceDN w:val="0"/>
        <w:adjustRightInd w:val="0"/>
        <w:spacing w:after="240" w:line="280" w:lineRule="atLeast"/>
        <w:rPr>
          <w:rFonts w:ascii="Garamond" w:eastAsia="Times New Roman" w:hAnsi="Garamond" w:cs="Times"/>
          <w:b/>
          <w:bCs/>
          <w:lang w:eastAsia="es-ES"/>
        </w:rPr>
      </w:pPr>
      <w:r w:rsidRPr="00C260AD">
        <w:rPr>
          <w:rFonts w:ascii="Garamond" w:eastAsia="Times New Roman" w:hAnsi="Garamond" w:cs="Times"/>
          <w:b/>
          <w:bCs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1330" w:rsidRPr="00C260AD" w:rsidRDefault="00531330" w:rsidP="00531330">
      <w:pPr>
        <w:widowControl w:val="0"/>
        <w:suppressAutoHyphens w:val="0"/>
        <w:autoSpaceDE w:val="0"/>
        <w:autoSpaceDN w:val="0"/>
        <w:adjustRightInd w:val="0"/>
        <w:spacing w:after="240" w:line="280" w:lineRule="atLeast"/>
        <w:rPr>
          <w:rFonts w:ascii="Garamond" w:eastAsia="Times New Roman" w:hAnsi="Garamond" w:cs="Arial Narrow"/>
          <w:b/>
          <w:bCs/>
          <w:lang w:eastAsia="es-ES"/>
        </w:rPr>
      </w:pPr>
      <w:r w:rsidRPr="00C260AD">
        <w:rPr>
          <w:rFonts w:ascii="Garamond" w:eastAsia="Times New Roman" w:hAnsi="Garamond" w:cs="Arial Narrow"/>
          <w:b/>
          <w:bCs/>
          <w:lang w:eastAsia="es-ES"/>
        </w:rPr>
        <w:t xml:space="preserve">Acuerdos </w:t>
      </w:r>
    </w:p>
    <w:p w:rsidR="00531330" w:rsidRPr="00C260AD" w:rsidRDefault="00531330" w:rsidP="00531330">
      <w:pPr>
        <w:widowControl w:val="0"/>
        <w:suppressAutoHyphens w:val="0"/>
        <w:autoSpaceDE w:val="0"/>
        <w:autoSpaceDN w:val="0"/>
        <w:adjustRightInd w:val="0"/>
        <w:spacing w:after="240" w:line="280" w:lineRule="atLeast"/>
        <w:rPr>
          <w:rFonts w:ascii="Garamond" w:eastAsia="Times New Roman" w:hAnsi="Garamond" w:cs="Times"/>
          <w:b/>
          <w:bCs/>
          <w:lang w:eastAsia="es-ES"/>
        </w:rPr>
      </w:pPr>
      <w:r w:rsidRPr="00C260AD">
        <w:rPr>
          <w:rFonts w:ascii="Garamond" w:eastAsia="Times New Roman" w:hAnsi="Garamond" w:cs="Times"/>
          <w:b/>
          <w:bCs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693B" w:rsidRDefault="00531330" w:rsidP="00D57DAA">
      <w:pPr>
        <w:widowControl w:val="0"/>
        <w:suppressAutoHyphens w:val="0"/>
        <w:autoSpaceDE w:val="0"/>
        <w:autoSpaceDN w:val="0"/>
        <w:adjustRightInd w:val="0"/>
        <w:spacing w:after="240" w:line="280" w:lineRule="atLeast"/>
        <w:rPr>
          <w:rFonts w:ascii="Garamond" w:eastAsia="Times New Roman" w:hAnsi="Garamond" w:cs="Calibri"/>
          <w:b/>
          <w:bCs/>
          <w:lang w:eastAsia="es-ES"/>
        </w:rPr>
      </w:pPr>
      <w:r w:rsidRPr="00C260AD">
        <w:rPr>
          <w:rFonts w:ascii="Garamond" w:eastAsia="Times New Roman" w:hAnsi="Garamond" w:cs="Calibri"/>
          <w:b/>
          <w:bCs/>
          <w:lang w:eastAsia="es-ES"/>
        </w:rPr>
        <w:t>__________________________</w:t>
      </w:r>
      <w:r w:rsidRPr="00C260AD">
        <w:rPr>
          <w:rFonts w:ascii="Garamond" w:eastAsia="Times New Roman" w:hAnsi="Garamond" w:cs="Calibri"/>
          <w:b/>
          <w:bCs/>
          <w:lang w:eastAsia="es-ES"/>
        </w:rPr>
        <w:tab/>
      </w:r>
      <w:r w:rsidRPr="00C260AD">
        <w:rPr>
          <w:rFonts w:ascii="Garamond" w:eastAsia="Times New Roman" w:hAnsi="Garamond" w:cs="Calibri"/>
          <w:b/>
          <w:bCs/>
          <w:lang w:eastAsia="es-ES"/>
        </w:rPr>
        <w:tab/>
      </w:r>
      <w:r w:rsidRPr="00C260AD">
        <w:rPr>
          <w:rFonts w:ascii="Garamond" w:eastAsia="Times New Roman" w:hAnsi="Garamond" w:cs="Calibri"/>
          <w:b/>
          <w:bCs/>
          <w:lang w:eastAsia="es-ES"/>
        </w:rPr>
        <w:tab/>
        <w:t xml:space="preserve">______________________________ </w:t>
      </w:r>
      <w:r w:rsidR="00D57DAA" w:rsidRPr="00C260AD">
        <w:rPr>
          <w:rFonts w:ascii="Garamond" w:eastAsia="Times New Roman" w:hAnsi="Garamond" w:cs="Calibri"/>
          <w:b/>
          <w:bCs/>
          <w:lang w:eastAsia="es-ES"/>
        </w:rPr>
        <w:t xml:space="preserve">         </w:t>
      </w:r>
      <w:r w:rsidRPr="00C260AD">
        <w:rPr>
          <w:rFonts w:ascii="Garamond" w:eastAsia="Times New Roman" w:hAnsi="Garamond" w:cs="Calibri"/>
          <w:b/>
          <w:bCs/>
          <w:lang w:eastAsia="es-ES"/>
        </w:rPr>
        <w:t xml:space="preserve">FIRMA </w:t>
      </w:r>
      <w:r w:rsidR="00C260AD" w:rsidRPr="00C260AD">
        <w:rPr>
          <w:rFonts w:ascii="Garamond" w:eastAsia="Times New Roman" w:hAnsi="Garamond" w:cs="Calibri"/>
          <w:b/>
          <w:bCs/>
          <w:lang w:eastAsia="es-ES"/>
        </w:rPr>
        <w:t>PSICÓLOGA/O</w:t>
      </w:r>
      <w:r w:rsidRPr="00C260AD">
        <w:rPr>
          <w:rFonts w:ascii="Garamond" w:eastAsia="Times New Roman" w:hAnsi="Garamond" w:cs="Calibri"/>
          <w:b/>
          <w:bCs/>
          <w:lang w:eastAsia="es-ES"/>
        </w:rPr>
        <w:tab/>
      </w:r>
      <w:r w:rsidRPr="00C260AD">
        <w:rPr>
          <w:rFonts w:ascii="Garamond" w:eastAsia="Times New Roman" w:hAnsi="Garamond" w:cs="Calibri"/>
          <w:b/>
          <w:bCs/>
          <w:lang w:eastAsia="es-ES"/>
        </w:rPr>
        <w:tab/>
      </w:r>
      <w:r w:rsidRPr="00C260AD">
        <w:rPr>
          <w:rFonts w:ascii="Garamond" w:eastAsia="Times New Roman" w:hAnsi="Garamond" w:cs="Calibri"/>
          <w:b/>
          <w:bCs/>
          <w:lang w:eastAsia="es-ES"/>
        </w:rPr>
        <w:tab/>
      </w:r>
      <w:r w:rsidRPr="00C260AD">
        <w:rPr>
          <w:rFonts w:ascii="Garamond" w:eastAsia="Times New Roman" w:hAnsi="Garamond" w:cs="Calibri"/>
          <w:b/>
          <w:bCs/>
          <w:lang w:eastAsia="es-ES"/>
        </w:rPr>
        <w:tab/>
      </w:r>
      <w:r w:rsidR="00D57DAA" w:rsidRPr="00C260AD">
        <w:rPr>
          <w:rFonts w:ascii="Garamond" w:eastAsia="Times New Roman" w:hAnsi="Garamond" w:cs="Calibri"/>
          <w:b/>
          <w:bCs/>
          <w:lang w:eastAsia="es-ES"/>
        </w:rPr>
        <w:t xml:space="preserve">   </w:t>
      </w:r>
      <w:r w:rsidRPr="00C260AD">
        <w:rPr>
          <w:rFonts w:ascii="Garamond" w:eastAsia="Times New Roman" w:hAnsi="Garamond" w:cs="Calibri"/>
          <w:b/>
          <w:bCs/>
          <w:lang w:eastAsia="es-ES"/>
        </w:rPr>
        <w:t>FIRMA PERSONA</w:t>
      </w:r>
    </w:p>
    <w:p w:rsidR="006B050A" w:rsidRDefault="006B050A" w:rsidP="00D57DAA">
      <w:pPr>
        <w:widowControl w:val="0"/>
        <w:suppressAutoHyphens w:val="0"/>
        <w:autoSpaceDE w:val="0"/>
        <w:autoSpaceDN w:val="0"/>
        <w:adjustRightInd w:val="0"/>
        <w:spacing w:after="240" w:line="280" w:lineRule="atLeast"/>
        <w:rPr>
          <w:rFonts w:ascii="Garamond" w:eastAsia="Times New Roman" w:hAnsi="Garamond" w:cs="Calibri"/>
          <w:b/>
          <w:bCs/>
          <w:lang w:eastAsia="es-ES"/>
        </w:rPr>
      </w:pPr>
      <w:r>
        <w:rPr>
          <w:rFonts w:ascii="Garamond" w:eastAsia="Times New Roman" w:hAnsi="Garamond" w:cs="Calibri"/>
          <w:b/>
          <w:bCs/>
          <w:lang w:eastAsia="es-ES"/>
        </w:rPr>
        <w:t>__________________________</w:t>
      </w:r>
    </w:p>
    <w:p w:rsidR="006B050A" w:rsidRPr="00C260AD" w:rsidRDefault="006B050A" w:rsidP="00D57DAA">
      <w:pPr>
        <w:widowControl w:val="0"/>
        <w:suppressAutoHyphens w:val="0"/>
        <w:autoSpaceDE w:val="0"/>
        <w:autoSpaceDN w:val="0"/>
        <w:adjustRightInd w:val="0"/>
        <w:spacing w:after="240" w:line="280" w:lineRule="atLeast"/>
        <w:rPr>
          <w:rFonts w:ascii="Garamond" w:eastAsia="Times New Roman" w:hAnsi="Garamond" w:cs="Times"/>
          <w:lang w:eastAsia="es-ES"/>
        </w:rPr>
      </w:pPr>
      <w:r>
        <w:rPr>
          <w:rFonts w:ascii="Garamond" w:eastAsia="Times New Roman" w:hAnsi="Garamond" w:cs="Calibri"/>
          <w:b/>
          <w:bCs/>
          <w:lang w:eastAsia="es-ES"/>
        </w:rPr>
        <w:t>NOMBRE</w:t>
      </w:r>
    </w:p>
    <w:sectPr w:rsidR="006B050A" w:rsidRPr="00C260AD" w:rsidSect="00D43506">
      <w:headerReference w:type="default" r:id="rId8"/>
      <w:footerReference w:type="default" r:id="rId9"/>
      <w:pgSz w:w="12240" w:h="15840" w:code="1"/>
      <w:pgMar w:top="2230" w:right="1701" w:bottom="1417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05A" w:rsidRDefault="0036705A">
      <w:pPr>
        <w:spacing w:after="0" w:line="240" w:lineRule="auto"/>
      </w:pPr>
      <w:r>
        <w:separator/>
      </w:r>
    </w:p>
  </w:endnote>
  <w:endnote w:type="continuationSeparator" w:id="0">
    <w:p w:rsidR="0036705A" w:rsidRDefault="0036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Cambria"/>
    <w:charset w:val="00"/>
    <w:family w:val="auto"/>
    <w:pitch w:val="variable"/>
    <w:sig w:usb0="00000000" w:usb1="00000000" w:usb2="00000000" w:usb3="00000000" w:csb0="00000000" w:csb1="00000000"/>
  </w:font>
  <w:font w:name="Droid Sans Fallback">
    <w:altName w:val="MS Gothic"/>
    <w:charset w:val="80"/>
    <w:family w:val="auto"/>
    <w:pitch w:val="variable"/>
    <w:sig w:usb0="00000000" w:usb1="00000000" w:usb2="00000000" w:usb3="00000000" w:csb0="00000000" w:csb1="00000000"/>
  </w:font>
  <w:font w:name="DejaVu Sans">
    <w:altName w:val="Sylfaen"/>
    <w:charset w:val="00"/>
    <w:family w:val="swiss"/>
    <w:pitch w:val="variable"/>
    <w:sig w:usb0="E7002EFF" w:usb1="D200F5FF" w:usb2="0A2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ayout w:type="fixed"/>
      <w:tblLook w:val="0000"/>
    </w:tblPr>
    <w:tblGrid>
      <w:gridCol w:w="6860"/>
      <w:gridCol w:w="3290"/>
    </w:tblGrid>
    <w:tr w:rsidR="0092627A" w:rsidRPr="002E2A3F" w:rsidTr="00F03763">
      <w:trPr>
        <w:cantSplit/>
        <w:trHeight w:val="153"/>
        <w:jc w:val="right"/>
      </w:trPr>
      <w:tc>
        <w:tcPr>
          <w:tcW w:w="6860" w:type="dxa"/>
          <w:vMerge w:val="restart"/>
          <w:shd w:val="clear" w:color="auto" w:fill="auto"/>
        </w:tcPr>
        <w:p w:rsidR="0092627A" w:rsidRPr="002E2A3F" w:rsidRDefault="0092627A" w:rsidP="0092627A">
          <w:pPr>
            <w:pStyle w:val="Piedepgina"/>
            <w:tabs>
              <w:tab w:val="left" w:pos="1055"/>
              <w:tab w:val="left" w:pos="3583"/>
              <w:tab w:val="left" w:pos="3834"/>
              <w:tab w:val="left" w:pos="5387"/>
            </w:tabs>
            <w:snapToGrid w:val="0"/>
            <w:jc w:val="right"/>
            <w:rPr>
              <w:rFonts w:ascii="Garamond" w:hAnsi="Garamond"/>
              <w:sz w:val="16"/>
              <w:szCs w:val="16"/>
            </w:rPr>
          </w:pPr>
        </w:p>
      </w:tc>
      <w:tc>
        <w:tcPr>
          <w:tcW w:w="3290" w:type="dxa"/>
          <w:shd w:val="clear" w:color="auto" w:fill="auto"/>
        </w:tcPr>
        <w:p w:rsidR="0092627A" w:rsidRPr="002E2A3F" w:rsidRDefault="0092627A" w:rsidP="0092627A">
          <w:pPr>
            <w:pStyle w:val="Piedepgina"/>
            <w:jc w:val="right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Código: DHH-FPD-F016</w:t>
          </w:r>
        </w:p>
      </w:tc>
    </w:tr>
    <w:tr w:rsidR="0092627A" w:rsidRPr="002E2A3F" w:rsidTr="00F03763">
      <w:trPr>
        <w:cantSplit/>
        <w:trHeight w:val="153"/>
        <w:jc w:val="right"/>
      </w:trPr>
      <w:tc>
        <w:tcPr>
          <w:tcW w:w="6860" w:type="dxa"/>
          <w:vMerge/>
          <w:shd w:val="clear" w:color="auto" w:fill="auto"/>
        </w:tcPr>
        <w:p w:rsidR="0092627A" w:rsidRPr="002E2A3F" w:rsidRDefault="0092627A" w:rsidP="0092627A">
          <w:pPr>
            <w:pStyle w:val="Piedepgina"/>
            <w:snapToGrid w:val="0"/>
            <w:jc w:val="right"/>
            <w:rPr>
              <w:rFonts w:ascii="Garamond" w:hAnsi="Garamond"/>
              <w:sz w:val="16"/>
              <w:szCs w:val="16"/>
            </w:rPr>
          </w:pPr>
        </w:p>
      </w:tc>
      <w:tc>
        <w:tcPr>
          <w:tcW w:w="3290" w:type="dxa"/>
          <w:shd w:val="clear" w:color="auto" w:fill="auto"/>
        </w:tcPr>
        <w:p w:rsidR="0092627A" w:rsidRPr="002E2A3F" w:rsidRDefault="0092627A" w:rsidP="0092627A">
          <w:pPr>
            <w:pStyle w:val="Piedepgina"/>
            <w:jc w:val="right"/>
            <w:rPr>
              <w:rFonts w:ascii="Garamond" w:hAnsi="Garamond"/>
              <w:sz w:val="16"/>
              <w:szCs w:val="16"/>
            </w:rPr>
          </w:pPr>
          <w:r w:rsidRPr="002E2A3F">
            <w:rPr>
              <w:rFonts w:ascii="Garamond" w:hAnsi="Garamond"/>
              <w:sz w:val="16"/>
              <w:szCs w:val="16"/>
            </w:rPr>
            <w:t>Versión: 1</w:t>
          </w:r>
        </w:p>
      </w:tc>
    </w:tr>
    <w:tr w:rsidR="0092627A" w:rsidRPr="002E2A3F" w:rsidTr="00F03763">
      <w:trPr>
        <w:cantSplit/>
        <w:trHeight w:val="430"/>
        <w:jc w:val="right"/>
      </w:trPr>
      <w:tc>
        <w:tcPr>
          <w:tcW w:w="6860" w:type="dxa"/>
          <w:vMerge/>
          <w:shd w:val="clear" w:color="auto" w:fill="auto"/>
        </w:tcPr>
        <w:p w:rsidR="0092627A" w:rsidRPr="002E2A3F" w:rsidRDefault="0092627A" w:rsidP="0092627A">
          <w:pPr>
            <w:pStyle w:val="Piedepgina"/>
            <w:snapToGrid w:val="0"/>
            <w:jc w:val="right"/>
            <w:rPr>
              <w:rFonts w:ascii="Garamond" w:hAnsi="Garamond"/>
              <w:sz w:val="16"/>
              <w:szCs w:val="16"/>
            </w:rPr>
          </w:pPr>
        </w:p>
      </w:tc>
      <w:tc>
        <w:tcPr>
          <w:tcW w:w="3290" w:type="dxa"/>
          <w:shd w:val="clear" w:color="auto" w:fill="auto"/>
        </w:tcPr>
        <w:p w:rsidR="0092627A" w:rsidRPr="002E2A3F" w:rsidRDefault="0092627A" w:rsidP="0092627A">
          <w:pPr>
            <w:pStyle w:val="Piedepgina"/>
            <w:jc w:val="right"/>
            <w:rPr>
              <w:rFonts w:ascii="Garamond" w:hAnsi="Garamond"/>
              <w:sz w:val="16"/>
              <w:szCs w:val="16"/>
            </w:rPr>
          </w:pPr>
          <w:r w:rsidRPr="002E2A3F">
            <w:rPr>
              <w:rFonts w:ascii="Garamond" w:hAnsi="Garamond"/>
              <w:sz w:val="16"/>
              <w:szCs w:val="16"/>
            </w:rPr>
            <w:t>Vigencia: 2</w:t>
          </w:r>
          <w:r w:rsidR="006B050A">
            <w:rPr>
              <w:rFonts w:ascii="Garamond" w:hAnsi="Garamond"/>
              <w:sz w:val="16"/>
              <w:szCs w:val="16"/>
            </w:rPr>
            <w:t>9 de diciembre de 2017</w:t>
          </w:r>
        </w:p>
      </w:tc>
    </w:tr>
  </w:tbl>
  <w:p w:rsidR="0092627A" w:rsidRPr="002E2A3F" w:rsidRDefault="0092627A" w:rsidP="0092627A">
    <w:pPr>
      <w:pStyle w:val="Piedepgina"/>
      <w:jc w:val="right"/>
      <w:rPr>
        <w:rFonts w:ascii="Garamond" w:hAnsi="Garamond"/>
        <w:bCs/>
        <w:sz w:val="16"/>
        <w:szCs w:val="16"/>
      </w:rPr>
    </w:pPr>
    <w:r w:rsidRPr="002E2A3F">
      <w:rPr>
        <w:rFonts w:ascii="Garamond" w:hAnsi="Garamond"/>
        <w:sz w:val="16"/>
        <w:szCs w:val="16"/>
      </w:rPr>
      <w:t xml:space="preserve">Página </w:t>
    </w:r>
    <w:r w:rsidRPr="002E2A3F">
      <w:rPr>
        <w:rFonts w:ascii="Garamond" w:hAnsi="Garamond"/>
        <w:bCs/>
        <w:sz w:val="16"/>
        <w:szCs w:val="16"/>
      </w:rPr>
      <w:fldChar w:fldCharType="begin"/>
    </w:r>
    <w:r w:rsidRPr="002E2A3F">
      <w:rPr>
        <w:rFonts w:ascii="Garamond" w:hAnsi="Garamond"/>
        <w:bCs/>
        <w:sz w:val="16"/>
        <w:szCs w:val="16"/>
      </w:rPr>
      <w:instrText>PAGE</w:instrText>
    </w:r>
    <w:r w:rsidRPr="002E2A3F">
      <w:rPr>
        <w:rFonts w:ascii="Garamond" w:hAnsi="Garamond"/>
        <w:bCs/>
        <w:sz w:val="16"/>
        <w:szCs w:val="16"/>
      </w:rPr>
      <w:fldChar w:fldCharType="separate"/>
    </w:r>
    <w:r w:rsidR="00FD5AD3">
      <w:rPr>
        <w:rFonts w:ascii="Garamond" w:hAnsi="Garamond"/>
        <w:bCs/>
        <w:noProof/>
        <w:sz w:val="16"/>
        <w:szCs w:val="16"/>
      </w:rPr>
      <w:t>1</w:t>
    </w:r>
    <w:r w:rsidRPr="002E2A3F">
      <w:rPr>
        <w:rFonts w:ascii="Garamond" w:hAnsi="Garamond"/>
        <w:bCs/>
        <w:sz w:val="16"/>
        <w:szCs w:val="16"/>
      </w:rPr>
      <w:fldChar w:fldCharType="end"/>
    </w:r>
    <w:r w:rsidRPr="002E2A3F">
      <w:rPr>
        <w:rFonts w:ascii="Garamond" w:hAnsi="Garamond"/>
        <w:sz w:val="16"/>
        <w:szCs w:val="16"/>
      </w:rPr>
      <w:t xml:space="preserve"> de </w:t>
    </w:r>
    <w:r w:rsidRPr="002E2A3F">
      <w:rPr>
        <w:rFonts w:ascii="Garamond" w:hAnsi="Garamond"/>
        <w:bCs/>
        <w:sz w:val="16"/>
        <w:szCs w:val="16"/>
      </w:rPr>
      <w:fldChar w:fldCharType="begin"/>
    </w:r>
    <w:r w:rsidRPr="002E2A3F">
      <w:rPr>
        <w:rFonts w:ascii="Garamond" w:hAnsi="Garamond"/>
        <w:bCs/>
        <w:sz w:val="16"/>
        <w:szCs w:val="16"/>
      </w:rPr>
      <w:instrText>NUMPAGES</w:instrText>
    </w:r>
    <w:r w:rsidRPr="002E2A3F">
      <w:rPr>
        <w:rFonts w:ascii="Garamond" w:hAnsi="Garamond"/>
        <w:bCs/>
        <w:sz w:val="16"/>
        <w:szCs w:val="16"/>
      </w:rPr>
      <w:fldChar w:fldCharType="separate"/>
    </w:r>
    <w:r w:rsidR="00FD5AD3">
      <w:rPr>
        <w:rFonts w:ascii="Garamond" w:hAnsi="Garamond"/>
        <w:bCs/>
        <w:noProof/>
        <w:sz w:val="16"/>
        <w:szCs w:val="16"/>
      </w:rPr>
      <w:t>1</w:t>
    </w:r>
    <w:r w:rsidRPr="002E2A3F">
      <w:rPr>
        <w:rFonts w:ascii="Garamond" w:hAnsi="Garamond"/>
        <w:bCs/>
        <w:sz w:val="16"/>
        <w:szCs w:val="16"/>
      </w:rPr>
      <w:fldChar w:fldCharType="end"/>
    </w:r>
  </w:p>
  <w:p w:rsidR="0092627A" w:rsidRPr="002E2A3F" w:rsidRDefault="0092627A" w:rsidP="0092627A">
    <w:pPr>
      <w:pStyle w:val="Piedepgina"/>
      <w:jc w:val="right"/>
      <w:rPr>
        <w:rFonts w:ascii="Garamond" w:hAnsi="Garamond"/>
        <w:sz w:val="16"/>
        <w:szCs w:val="16"/>
      </w:rPr>
    </w:pPr>
    <w:r w:rsidRPr="002E2A3F">
      <w:rPr>
        <w:rFonts w:ascii="Garamond" w:hAnsi="Garamond" w:cs="Arial Narrow"/>
        <w:sz w:val="16"/>
        <w:szCs w:val="16"/>
      </w:rPr>
      <w:t>Calle 11  N° 8 – 17 - PBX: 3387000 – 3820660 – 33871000 – 3386680 - Información línea 195 - www.gobiernobogota.gov.co</w:t>
    </w:r>
  </w:p>
  <w:p w:rsidR="006E1FBD" w:rsidRDefault="006E1FBD">
    <w:pPr>
      <w:pStyle w:val="Piedepgina"/>
      <w:rPr>
        <w:lang w:val="es-CO" w:eastAsia="es-C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05A" w:rsidRDefault="0036705A">
      <w:pPr>
        <w:spacing w:after="0" w:line="240" w:lineRule="auto"/>
      </w:pPr>
      <w:r>
        <w:separator/>
      </w:r>
    </w:p>
  </w:footnote>
  <w:footnote w:type="continuationSeparator" w:id="0">
    <w:p w:rsidR="0036705A" w:rsidRDefault="00367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27A" w:rsidRDefault="0092627A" w:rsidP="0092627A">
    <w:pPr>
      <w:widowControl w:val="0"/>
      <w:tabs>
        <w:tab w:val="center" w:pos="4419"/>
        <w:tab w:val="left" w:pos="5358"/>
      </w:tabs>
      <w:suppressAutoHyphens w:val="0"/>
      <w:autoSpaceDE w:val="0"/>
      <w:autoSpaceDN w:val="0"/>
      <w:adjustRightInd w:val="0"/>
      <w:spacing w:after="0" w:line="240" w:lineRule="auto"/>
      <w:jc w:val="center"/>
      <w:rPr>
        <w:rFonts w:ascii="Garamond" w:eastAsia="Times New Roman" w:hAnsi="Garamond" w:cs="Arial"/>
        <w:b/>
        <w:bCs/>
        <w:lang w:eastAsia="es-ES"/>
      </w:rPr>
    </w:pPr>
  </w:p>
  <w:p w:rsidR="0092627A" w:rsidRDefault="00FD5AD3" w:rsidP="0092627A">
    <w:pPr>
      <w:widowControl w:val="0"/>
      <w:tabs>
        <w:tab w:val="center" w:pos="4419"/>
        <w:tab w:val="left" w:pos="5358"/>
      </w:tabs>
      <w:suppressAutoHyphens w:val="0"/>
      <w:autoSpaceDE w:val="0"/>
      <w:autoSpaceDN w:val="0"/>
      <w:adjustRightInd w:val="0"/>
      <w:spacing w:after="0" w:line="240" w:lineRule="auto"/>
      <w:jc w:val="center"/>
      <w:rPr>
        <w:rFonts w:ascii="Garamond" w:eastAsia="Times New Roman" w:hAnsi="Garamond" w:cs="Arial"/>
        <w:b/>
        <w:bCs/>
        <w:lang w:eastAsia="es-ES"/>
      </w:rPr>
    </w:pPr>
    <w:r>
      <w:rPr>
        <w:noProof/>
        <w:lang w:val="es-CO" w:eastAsia="es-CO"/>
      </w:rPr>
      <w:drawing>
        <wp:inline distT="0" distB="0" distL="0" distR="0">
          <wp:extent cx="952500" cy="90487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048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2627A" w:rsidRPr="00711D1A" w:rsidRDefault="0092627A" w:rsidP="0092627A">
    <w:pPr>
      <w:widowControl w:val="0"/>
      <w:tabs>
        <w:tab w:val="center" w:pos="4419"/>
        <w:tab w:val="left" w:pos="5358"/>
      </w:tabs>
      <w:suppressAutoHyphens w:val="0"/>
      <w:autoSpaceDE w:val="0"/>
      <w:autoSpaceDN w:val="0"/>
      <w:adjustRightInd w:val="0"/>
      <w:spacing w:after="0" w:line="240" w:lineRule="auto"/>
      <w:jc w:val="center"/>
      <w:rPr>
        <w:rFonts w:ascii="Garamond" w:eastAsia="Times New Roman" w:hAnsi="Garamond" w:cs="Arial"/>
        <w:b/>
        <w:bCs/>
        <w:lang w:eastAsia="es-ES"/>
      </w:rPr>
    </w:pPr>
    <w:r w:rsidRPr="00711D1A">
      <w:rPr>
        <w:rFonts w:ascii="Garamond" w:eastAsia="Times New Roman" w:hAnsi="Garamond" w:cs="Arial"/>
        <w:b/>
        <w:bCs/>
        <w:lang w:eastAsia="es-ES"/>
      </w:rPr>
      <w:t>FORMATO DE SEGUIMIENTO PSICOLOGÍA</w:t>
    </w:r>
  </w:p>
  <w:p w:rsidR="0092627A" w:rsidRDefault="0092627A" w:rsidP="0092627A">
    <w:pPr>
      <w:widowControl w:val="0"/>
      <w:tabs>
        <w:tab w:val="center" w:pos="4419"/>
        <w:tab w:val="left" w:pos="5358"/>
      </w:tabs>
      <w:suppressAutoHyphens w:val="0"/>
      <w:autoSpaceDE w:val="0"/>
      <w:autoSpaceDN w:val="0"/>
      <w:adjustRightInd w:val="0"/>
      <w:spacing w:after="0" w:line="240" w:lineRule="auto"/>
      <w:jc w:val="center"/>
      <w:rPr>
        <w:rFonts w:ascii="Garamond" w:eastAsia="Times New Roman" w:hAnsi="Garamond" w:cs="Arial"/>
        <w:b/>
        <w:bCs/>
        <w:lang w:eastAsia="es-ES"/>
      </w:rPr>
    </w:pPr>
  </w:p>
  <w:p w:rsidR="0092627A" w:rsidRPr="00711D1A" w:rsidRDefault="0092627A" w:rsidP="0092627A">
    <w:pPr>
      <w:widowControl w:val="0"/>
      <w:tabs>
        <w:tab w:val="center" w:pos="4419"/>
        <w:tab w:val="left" w:pos="5358"/>
      </w:tabs>
      <w:suppressAutoHyphens w:val="0"/>
      <w:autoSpaceDE w:val="0"/>
      <w:autoSpaceDN w:val="0"/>
      <w:adjustRightInd w:val="0"/>
      <w:spacing w:after="0" w:line="240" w:lineRule="auto"/>
      <w:jc w:val="center"/>
      <w:rPr>
        <w:rFonts w:ascii="Garamond" w:eastAsia="Times New Roman" w:hAnsi="Garamond" w:cs="Arial"/>
        <w:b/>
        <w:bCs/>
        <w:lang w:eastAsia="es-ES"/>
      </w:rPr>
    </w:pPr>
    <w:r w:rsidRPr="00711D1A">
      <w:rPr>
        <w:rFonts w:ascii="Garamond" w:eastAsia="Times New Roman" w:hAnsi="Garamond" w:cs="Arial"/>
        <w:b/>
        <w:bCs/>
        <w:lang w:eastAsia="es-ES"/>
      </w:rPr>
      <w:t>DIRECCIÓN DE DERECHOS HUMANOS</w:t>
    </w:r>
  </w:p>
  <w:p w:rsidR="0092627A" w:rsidRPr="00711D1A" w:rsidRDefault="0092627A" w:rsidP="0092627A">
    <w:pPr>
      <w:widowControl w:val="0"/>
      <w:tabs>
        <w:tab w:val="center" w:pos="4419"/>
        <w:tab w:val="left" w:pos="5358"/>
      </w:tabs>
      <w:suppressAutoHyphens w:val="0"/>
      <w:autoSpaceDE w:val="0"/>
      <w:autoSpaceDN w:val="0"/>
      <w:adjustRightInd w:val="0"/>
      <w:spacing w:after="0" w:line="240" w:lineRule="auto"/>
      <w:jc w:val="center"/>
      <w:rPr>
        <w:rFonts w:ascii="Garamond" w:eastAsia="Times New Roman" w:hAnsi="Garamond" w:cs="Arial"/>
        <w:b/>
        <w:bCs/>
        <w:lang w:eastAsia="es-ES"/>
      </w:rPr>
    </w:pPr>
    <w:r w:rsidRPr="00711D1A">
      <w:rPr>
        <w:rFonts w:ascii="Garamond" w:eastAsia="Times New Roman" w:hAnsi="Garamond" w:cs="Arial"/>
        <w:b/>
        <w:bCs/>
        <w:lang w:eastAsia="es-ES"/>
      </w:rPr>
      <w:t>COMPONENTE DE PREVENCIÓN Y PROTECCIÓN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EFE73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944052"/>
    <w:multiLevelType w:val="hybridMultilevel"/>
    <w:tmpl w:val="912234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45AA2"/>
    <w:multiLevelType w:val="hybridMultilevel"/>
    <w:tmpl w:val="DF0C5D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A3433"/>
    <w:multiLevelType w:val="hybridMultilevel"/>
    <w:tmpl w:val="8F0C2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53126"/>
    <w:multiLevelType w:val="hybridMultilevel"/>
    <w:tmpl w:val="65BC7B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883B08"/>
    <w:multiLevelType w:val="hybridMultilevel"/>
    <w:tmpl w:val="A088ED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8C4B40"/>
    <w:multiLevelType w:val="hybridMultilevel"/>
    <w:tmpl w:val="011A8C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DC732B"/>
    <w:multiLevelType w:val="hybridMultilevel"/>
    <w:tmpl w:val="21AC21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C32659"/>
    <w:multiLevelType w:val="hybridMultilevel"/>
    <w:tmpl w:val="BA3C30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C345BC"/>
    <w:multiLevelType w:val="hybridMultilevel"/>
    <w:tmpl w:val="14A441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44775"/>
    <w:multiLevelType w:val="hybridMultilevel"/>
    <w:tmpl w:val="DE843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424BA"/>
    <w:multiLevelType w:val="hybridMultilevel"/>
    <w:tmpl w:val="942AA8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177346"/>
    <w:multiLevelType w:val="hybridMultilevel"/>
    <w:tmpl w:val="21DAE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534F81"/>
    <w:multiLevelType w:val="hybridMultilevel"/>
    <w:tmpl w:val="7C36C7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7527E9"/>
    <w:multiLevelType w:val="hybridMultilevel"/>
    <w:tmpl w:val="8B8E51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244914"/>
    <w:multiLevelType w:val="hybridMultilevel"/>
    <w:tmpl w:val="8242BA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C34116"/>
    <w:multiLevelType w:val="hybridMultilevel"/>
    <w:tmpl w:val="A838F9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FC15D5"/>
    <w:multiLevelType w:val="hybridMultilevel"/>
    <w:tmpl w:val="8A6485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F86FDF"/>
    <w:multiLevelType w:val="hybridMultilevel"/>
    <w:tmpl w:val="10FE43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8B3C91"/>
    <w:multiLevelType w:val="hybridMultilevel"/>
    <w:tmpl w:val="97B201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D138C9"/>
    <w:multiLevelType w:val="hybridMultilevel"/>
    <w:tmpl w:val="65FE1E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B54341"/>
    <w:multiLevelType w:val="hybridMultilevel"/>
    <w:tmpl w:val="48765F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8768E6"/>
    <w:multiLevelType w:val="hybridMultilevel"/>
    <w:tmpl w:val="3148E5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2105E7"/>
    <w:multiLevelType w:val="hybridMultilevel"/>
    <w:tmpl w:val="1C9282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11"/>
  </w:num>
  <w:num w:numId="5">
    <w:abstractNumId w:val="16"/>
  </w:num>
  <w:num w:numId="6">
    <w:abstractNumId w:val="18"/>
  </w:num>
  <w:num w:numId="7">
    <w:abstractNumId w:val="7"/>
  </w:num>
  <w:num w:numId="8">
    <w:abstractNumId w:val="8"/>
  </w:num>
  <w:num w:numId="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5"/>
  </w:num>
  <w:num w:numId="13">
    <w:abstractNumId w:val="19"/>
  </w:num>
  <w:num w:numId="14">
    <w:abstractNumId w:val="14"/>
  </w:num>
  <w:num w:numId="15">
    <w:abstractNumId w:val="3"/>
  </w:num>
  <w:num w:numId="16">
    <w:abstractNumId w:val="22"/>
  </w:num>
  <w:num w:numId="17">
    <w:abstractNumId w:val="5"/>
  </w:num>
  <w:num w:numId="18">
    <w:abstractNumId w:val="0"/>
  </w:num>
  <w:num w:numId="19">
    <w:abstractNumId w:val="21"/>
  </w:num>
  <w:num w:numId="20">
    <w:abstractNumId w:val="6"/>
  </w:num>
  <w:num w:numId="21">
    <w:abstractNumId w:val="2"/>
  </w:num>
  <w:num w:numId="22">
    <w:abstractNumId w:val="20"/>
  </w:num>
  <w:num w:numId="23">
    <w:abstractNumId w:val="23"/>
  </w:num>
  <w:num w:numId="24">
    <w:abstractNumId w:val="13"/>
  </w:num>
  <w:num w:numId="25">
    <w:abstractNumId w:val="1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defaultTabStop w:val="709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8235A"/>
    <w:rsid w:val="00002B82"/>
    <w:rsid w:val="000063BB"/>
    <w:rsid w:val="0002098B"/>
    <w:rsid w:val="00030B56"/>
    <w:rsid w:val="00033056"/>
    <w:rsid w:val="00033CC3"/>
    <w:rsid w:val="00042E24"/>
    <w:rsid w:val="00047248"/>
    <w:rsid w:val="00047ED3"/>
    <w:rsid w:val="00050103"/>
    <w:rsid w:val="000510EC"/>
    <w:rsid w:val="00053B72"/>
    <w:rsid w:val="0005678D"/>
    <w:rsid w:val="00056FE1"/>
    <w:rsid w:val="0006119A"/>
    <w:rsid w:val="00063B9B"/>
    <w:rsid w:val="00067935"/>
    <w:rsid w:val="00071BAB"/>
    <w:rsid w:val="0007233D"/>
    <w:rsid w:val="00074458"/>
    <w:rsid w:val="00075A60"/>
    <w:rsid w:val="000767A6"/>
    <w:rsid w:val="00076F62"/>
    <w:rsid w:val="000821BA"/>
    <w:rsid w:val="000A0E9B"/>
    <w:rsid w:val="000A1548"/>
    <w:rsid w:val="000A20DF"/>
    <w:rsid w:val="000A6290"/>
    <w:rsid w:val="000B180A"/>
    <w:rsid w:val="000B1821"/>
    <w:rsid w:val="000C3464"/>
    <w:rsid w:val="000C3C96"/>
    <w:rsid w:val="000C53FA"/>
    <w:rsid w:val="000D3E04"/>
    <w:rsid w:val="000D5417"/>
    <w:rsid w:val="000D6C8B"/>
    <w:rsid w:val="000D7E2F"/>
    <w:rsid w:val="000E475F"/>
    <w:rsid w:val="000F326C"/>
    <w:rsid w:val="000F4A23"/>
    <w:rsid w:val="000F548E"/>
    <w:rsid w:val="000F5853"/>
    <w:rsid w:val="000F7C70"/>
    <w:rsid w:val="001008E7"/>
    <w:rsid w:val="00105BD2"/>
    <w:rsid w:val="00106411"/>
    <w:rsid w:val="001111BD"/>
    <w:rsid w:val="001169FD"/>
    <w:rsid w:val="001174F1"/>
    <w:rsid w:val="00125273"/>
    <w:rsid w:val="00126CDB"/>
    <w:rsid w:val="00130676"/>
    <w:rsid w:val="00131E58"/>
    <w:rsid w:val="00141E2F"/>
    <w:rsid w:val="00144863"/>
    <w:rsid w:val="00144B12"/>
    <w:rsid w:val="00150FA2"/>
    <w:rsid w:val="00153686"/>
    <w:rsid w:val="00157A52"/>
    <w:rsid w:val="001671B4"/>
    <w:rsid w:val="00167F14"/>
    <w:rsid w:val="0017266E"/>
    <w:rsid w:val="0017518F"/>
    <w:rsid w:val="00175A84"/>
    <w:rsid w:val="00180C8F"/>
    <w:rsid w:val="00191689"/>
    <w:rsid w:val="00197E88"/>
    <w:rsid w:val="001A6D5D"/>
    <w:rsid w:val="001B0DB4"/>
    <w:rsid w:val="001B19AB"/>
    <w:rsid w:val="001C15F8"/>
    <w:rsid w:val="001C41A1"/>
    <w:rsid w:val="001C4F87"/>
    <w:rsid w:val="001C7506"/>
    <w:rsid w:val="001D6910"/>
    <w:rsid w:val="001E0A71"/>
    <w:rsid w:val="001E276E"/>
    <w:rsid w:val="001E4DCC"/>
    <w:rsid w:val="001F05CD"/>
    <w:rsid w:val="001F5C72"/>
    <w:rsid w:val="001F5FDA"/>
    <w:rsid w:val="001F76A6"/>
    <w:rsid w:val="00200B4B"/>
    <w:rsid w:val="002022E6"/>
    <w:rsid w:val="002036C1"/>
    <w:rsid w:val="002106C4"/>
    <w:rsid w:val="00211FFF"/>
    <w:rsid w:val="002205C8"/>
    <w:rsid w:val="002234CB"/>
    <w:rsid w:val="002252B5"/>
    <w:rsid w:val="00226E8F"/>
    <w:rsid w:val="002343EB"/>
    <w:rsid w:val="00242CD7"/>
    <w:rsid w:val="00246343"/>
    <w:rsid w:val="002465B1"/>
    <w:rsid w:val="00247114"/>
    <w:rsid w:val="002477BE"/>
    <w:rsid w:val="00257542"/>
    <w:rsid w:val="002576A7"/>
    <w:rsid w:val="00257963"/>
    <w:rsid w:val="00264555"/>
    <w:rsid w:val="002703AA"/>
    <w:rsid w:val="0027241F"/>
    <w:rsid w:val="00275B0B"/>
    <w:rsid w:val="00276E81"/>
    <w:rsid w:val="00280980"/>
    <w:rsid w:val="002820BA"/>
    <w:rsid w:val="002827C6"/>
    <w:rsid w:val="002830D8"/>
    <w:rsid w:val="0028315C"/>
    <w:rsid w:val="00283DF7"/>
    <w:rsid w:val="00284948"/>
    <w:rsid w:val="00285502"/>
    <w:rsid w:val="00292945"/>
    <w:rsid w:val="00295851"/>
    <w:rsid w:val="00296B92"/>
    <w:rsid w:val="002A0087"/>
    <w:rsid w:val="002A0573"/>
    <w:rsid w:val="002A0BDB"/>
    <w:rsid w:val="002A3C92"/>
    <w:rsid w:val="002A5696"/>
    <w:rsid w:val="002A68D7"/>
    <w:rsid w:val="002B29ED"/>
    <w:rsid w:val="002B4E2B"/>
    <w:rsid w:val="002B4F5D"/>
    <w:rsid w:val="002B636E"/>
    <w:rsid w:val="002D6760"/>
    <w:rsid w:val="002E4A84"/>
    <w:rsid w:val="002F1A27"/>
    <w:rsid w:val="0030011C"/>
    <w:rsid w:val="0031049C"/>
    <w:rsid w:val="003123CA"/>
    <w:rsid w:val="00312F7F"/>
    <w:rsid w:val="003174DE"/>
    <w:rsid w:val="00320160"/>
    <w:rsid w:val="00321941"/>
    <w:rsid w:val="00321B7A"/>
    <w:rsid w:val="00331AE8"/>
    <w:rsid w:val="0033676A"/>
    <w:rsid w:val="00344936"/>
    <w:rsid w:val="00345D04"/>
    <w:rsid w:val="0034663A"/>
    <w:rsid w:val="00350C0D"/>
    <w:rsid w:val="00361796"/>
    <w:rsid w:val="0036705A"/>
    <w:rsid w:val="00367476"/>
    <w:rsid w:val="00370DD9"/>
    <w:rsid w:val="00372CFE"/>
    <w:rsid w:val="0037339E"/>
    <w:rsid w:val="003818E4"/>
    <w:rsid w:val="00382CE3"/>
    <w:rsid w:val="00382D4A"/>
    <w:rsid w:val="003847C2"/>
    <w:rsid w:val="0038600B"/>
    <w:rsid w:val="00386886"/>
    <w:rsid w:val="00387A59"/>
    <w:rsid w:val="00387E9C"/>
    <w:rsid w:val="0039011D"/>
    <w:rsid w:val="00393857"/>
    <w:rsid w:val="0039602B"/>
    <w:rsid w:val="003B00A3"/>
    <w:rsid w:val="003B0636"/>
    <w:rsid w:val="003B1036"/>
    <w:rsid w:val="003B1054"/>
    <w:rsid w:val="003B4984"/>
    <w:rsid w:val="003B56E8"/>
    <w:rsid w:val="003B5A1D"/>
    <w:rsid w:val="003C0836"/>
    <w:rsid w:val="003C3307"/>
    <w:rsid w:val="003C3AD5"/>
    <w:rsid w:val="003C56E8"/>
    <w:rsid w:val="003C7252"/>
    <w:rsid w:val="003D4979"/>
    <w:rsid w:val="003D5885"/>
    <w:rsid w:val="003D637D"/>
    <w:rsid w:val="003D7A90"/>
    <w:rsid w:val="003E0333"/>
    <w:rsid w:val="003E2B69"/>
    <w:rsid w:val="003E36EA"/>
    <w:rsid w:val="003E7E90"/>
    <w:rsid w:val="003F39C4"/>
    <w:rsid w:val="003F4B01"/>
    <w:rsid w:val="003F7AB4"/>
    <w:rsid w:val="00400E62"/>
    <w:rsid w:val="00401F58"/>
    <w:rsid w:val="00405EA9"/>
    <w:rsid w:val="00406A2C"/>
    <w:rsid w:val="00410389"/>
    <w:rsid w:val="0041261D"/>
    <w:rsid w:val="00413924"/>
    <w:rsid w:val="004149EA"/>
    <w:rsid w:val="00422BDB"/>
    <w:rsid w:val="00424521"/>
    <w:rsid w:val="0042568F"/>
    <w:rsid w:val="0042659B"/>
    <w:rsid w:val="00431F74"/>
    <w:rsid w:val="00436A3C"/>
    <w:rsid w:val="00437A51"/>
    <w:rsid w:val="0044090C"/>
    <w:rsid w:val="00442D1B"/>
    <w:rsid w:val="004431E1"/>
    <w:rsid w:val="00443A34"/>
    <w:rsid w:val="004446DB"/>
    <w:rsid w:val="00445AA6"/>
    <w:rsid w:val="00446A05"/>
    <w:rsid w:val="00456113"/>
    <w:rsid w:val="004578AD"/>
    <w:rsid w:val="00460C60"/>
    <w:rsid w:val="00472A08"/>
    <w:rsid w:val="00472A0D"/>
    <w:rsid w:val="00474B6E"/>
    <w:rsid w:val="004764A2"/>
    <w:rsid w:val="00476EC6"/>
    <w:rsid w:val="0048016F"/>
    <w:rsid w:val="00495ACF"/>
    <w:rsid w:val="004A27EC"/>
    <w:rsid w:val="004A29D6"/>
    <w:rsid w:val="004A575D"/>
    <w:rsid w:val="004A5B2E"/>
    <w:rsid w:val="004B2BE0"/>
    <w:rsid w:val="004B6E5C"/>
    <w:rsid w:val="004C0374"/>
    <w:rsid w:val="004C0DDF"/>
    <w:rsid w:val="004C5581"/>
    <w:rsid w:val="004C5973"/>
    <w:rsid w:val="004C71E0"/>
    <w:rsid w:val="004C7212"/>
    <w:rsid w:val="004D08EA"/>
    <w:rsid w:val="004D0F94"/>
    <w:rsid w:val="004D0FA6"/>
    <w:rsid w:val="004D4AD2"/>
    <w:rsid w:val="004E4370"/>
    <w:rsid w:val="004E51F3"/>
    <w:rsid w:val="004F027C"/>
    <w:rsid w:val="004F0389"/>
    <w:rsid w:val="004F285E"/>
    <w:rsid w:val="004F33A7"/>
    <w:rsid w:val="004F55F8"/>
    <w:rsid w:val="004F5F79"/>
    <w:rsid w:val="004F65A5"/>
    <w:rsid w:val="004F7342"/>
    <w:rsid w:val="005000C4"/>
    <w:rsid w:val="00501999"/>
    <w:rsid w:val="00505F16"/>
    <w:rsid w:val="00506D12"/>
    <w:rsid w:val="00510545"/>
    <w:rsid w:val="005161BD"/>
    <w:rsid w:val="00522ACE"/>
    <w:rsid w:val="005242DB"/>
    <w:rsid w:val="00527434"/>
    <w:rsid w:val="005277B9"/>
    <w:rsid w:val="00531330"/>
    <w:rsid w:val="00542842"/>
    <w:rsid w:val="0054341A"/>
    <w:rsid w:val="00546BDA"/>
    <w:rsid w:val="00547F37"/>
    <w:rsid w:val="00553E07"/>
    <w:rsid w:val="00556B39"/>
    <w:rsid w:val="005574CB"/>
    <w:rsid w:val="00571372"/>
    <w:rsid w:val="00571815"/>
    <w:rsid w:val="00572F26"/>
    <w:rsid w:val="005765EA"/>
    <w:rsid w:val="005806FA"/>
    <w:rsid w:val="00582E08"/>
    <w:rsid w:val="00586173"/>
    <w:rsid w:val="00591B2D"/>
    <w:rsid w:val="00592296"/>
    <w:rsid w:val="00593221"/>
    <w:rsid w:val="00596748"/>
    <w:rsid w:val="005A497D"/>
    <w:rsid w:val="005B0D27"/>
    <w:rsid w:val="005B1067"/>
    <w:rsid w:val="005B1668"/>
    <w:rsid w:val="005B3ACD"/>
    <w:rsid w:val="005C4531"/>
    <w:rsid w:val="005D721A"/>
    <w:rsid w:val="005E0D80"/>
    <w:rsid w:val="005E26A4"/>
    <w:rsid w:val="005F14A5"/>
    <w:rsid w:val="005F1BC4"/>
    <w:rsid w:val="005F3FCE"/>
    <w:rsid w:val="00610919"/>
    <w:rsid w:val="006127CD"/>
    <w:rsid w:val="00617326"/>
    <w:rsid w:val="00617DC5"/>
    <w:rsid w:val="0062097C"/>
    <w:rsid w:val="00620C44"/>
    <w:rsid w:val="0063236F"/>
    <w:rsid w:val="006346B2"/>
    <w:rsid w:val="00642A6A"/>
    <w:rsid w:val="00643565"/>
    <w:rsid w:val="0064565F"/>
    <w:rsid w:val="00652F39"/>
    <w:rsid w:val="006564A7"/>
    <w:rsid w:val="00657BBC"/>
    <w:rsid w:val="00657DEF"/>
    <w:rsid w:val="00662741"/>
    <w:rsid w:val="00663806"/>
    <w:rsid w:val="00665066"/>
    <w:rsid w:val="00665DB3"/>
    <w:rsid w:val="00675772"/>
    <w:rsid w:val="00675C12"/>
    <w:rsid w:val="00681B02"/>
    <w:rsid w:val="0069609F"/>
    <w:rsid w:val="00697760"/>
    <w:rsid w:val="006A6DEA"/>
    <w:rsid w:val="006B050A"/>
    <w:rsid w:val="006C35C0"/>
    <w:rsid w:val="006C6BC3"/>
    <w:rsid w:val="006C7C07"/>
    <w:rsid w:val="006D2D5F"/>
    <w:rsid w:val="006D3DB1"/>
    <w:rsid w:val="006E0C70"/>
    <w:rsid w:val="006E1FBD"/>
    <w:rsid w:val="006E2D16"/>
    <w:rsid w:val="006E6058"/>
    <w:rsid w:val="006F0C15"/>
    <w:rsid w:val="006F4283"/>
    <w:rsid w:val="00711D1A"/>
    <w:rsid w:val="00712E34"/>
    <w:rsid w:val="0071532C"/>
    <w:rsid w:val="00717275"/>
    <w:rsid w:val="0072085C"/>
    <w:rsid w:val="007247E3"/>
    <w:rsid w:val="00724EBC"/>
    <w:rsid w:val="007268D0"/>
    <w:rsid w:val="00731EB9"/>
    <w:rsid w:val="00740B2D"/>
    <w:rsid w:val="00741704"/>
    <w:rsid w:val="00745D57"/>
    <w:rsid w:val="007512E9"/>
    <w:rsid w:val="00754834"/>
    <w:rsid w:val="00755F01"/>
    <w:rsid w:val="00757CD8"/>
    <w:rsid w:val="00761DC3"/>
    <w:rsid w:val="00765AD9"/>
    <w:rsid w:val="0077122F"/>
    <w:rsid w:val="00775CD2"/>
    <w:rsid w:val="007765C7"/>
    <w:rsid w:val="007776C5"/>
    <w:rsid w:val="00777E12"/>
    <w:rsid w:val="0078360C"/>
    <w:rsid w:val="00784752"/>
    <w:rsid w:val="00785047"/>
    <w:rsid w:val="00785FE8"/>
    <w:rsid w:val="00787853"/>
    <w:rsid w:val="0079276C"/>
    <w:rsid w:val="007930D1"/>
    <w:rsid w:val="007A010C"/>
    <w:rsid w:val="007A2D86"/>
    <w:rsid w:val="007A4EAC"/>
    <w:rsid w:val="007A584C"/>
    <w:rsid w:val="007A611C"/>
    <w:rsid w:val="007A7C38"/>
    <w:rsid w:val="007B080F"/>
    <w:rsid w:val="007B17D7"/>
    <w:rsid w:val="007B23A1"/>
    <w:rsid w:val="007B2C83"/>
    <w:rsid w:val="007B4D19"/>
    <w:rsid w:val="007B6834"/>
    <w:rsid w:val="007B6FBE"/>
    <w:rsid w:val="007C3760"/>
    <w:rsid w:val="007C4B5F"/>
    <w:rsid w:val="007D06F7"/>
    <w:rsid w:val="007D19FF"/>
    <w:rsid w:val="007D34AF"/>
    <w:rsid w:val="007D37E9"/>
    <w:rsid w:val="007D55D0"/>
    <w:rsid w:val="007D5A19"/>
    <w:rsid w:val="007D6512"/>
    <w:rsid w:val="007D7640"/>
    <w:rsid w:val="007D7B27"/>
    <w:rsid w:val="007D7BDF"/>
    <w:rsid w:val="007E08D4"/>
    <w:rsid w:val="007E10E0"/>
    <w:rsid w:val="007E53A6"/>
    <w:rsid w:val="007F0540"/>
    <w:rsid w:val="007F3CE1"/>
    <w:rsid w:val="007F5125"/>
    <w:rsid w:val="007F5AAF"/>
    <w:rsid w:val="007F5D74"/>
    <w:rsid w:val="0080206E"/>
    <w:rsid w:val="00802491"/>
    <w:rsid w:val="008026A4"/>
    <w:rsid w:val="00811265"/>
    <w:rsid w:val="0081158A"/>
    <w:rsid w:val="008128CB"/>
    <w:rsid w:val="008146CA"/>
    <w:rsid w:val="00821358"/>
    <w:rsid w:val="00821445"/>
    <w:rsid w:val="00822445"/>
    <w:rsid w:val="00830E87"/>
    <w:rsid w:val="00833C7C"/>
    <w:rsid w:val="00833C80"/>
    <w:rsid w:val="00834A22"/>
    <w:rsid w:val="00837533"/>
    <w:rsid w:val="008377F1"/>
    <w:rsid w:val="00837CC4"/>
    <w:rsid w:val="00842817"/>
    <w:rsid w:val="00852F3F"/>
    <w:rsid w:val="0085377F"/>
    <w:rsid w:val="0085568C"/>
    <w:rsid w:val="008603D9"/>
    <w:rsid w:val="008625C8"/>
    <w:rsid w:val="00862E9B"/>
    <w:rsid w:val="00865F08"/>
    <w:rsid w:val="00867B1C"/>
    <w:rsid w:val="00872862"/>
    <w:rsid w:val="008777D7"/>
    <w:rsid w:val="00880360"/>
    <w:rsid w:val="0088235A"/>
    <w:rsid w:val="00883C5E"/>
    <w:rsid w:val="00890581"/>
    <w:rsid w:val="00890972"/>
    <w:rsid w:val="008A2AFC"/>
    <w:rsid w:val="008A2EC7"/>
    <w:rsid w:val="008A5571"/>
    <w:rsid w:val="008B0156"/>
    <w:rsid w:val="008B080C"/>
    <w:rsid w:val="008B2FC5"/>
    <w:rsid w:val="008C2AB5"/>
    <w:rsid w:val="008C348C"/>
    <w:rsid w:val="008C4DFC"/>
    <w:rsid w:val="008D02D5"/>
    <w:rsid w:val="008D075D"/>
    <w:rsid w:val="008D21F7"/>
    <w:rsid w:val="008D3DF8"/>
    <w:rsid w:val="008D5F4E"/>
    <w:rsid w:val="008D7212"/>
    <w:rsid w:val="008E0577"/>
    <w:rsid w:val="008F27C3"/>
    <w:rsid w:val="008F38F4"/>
    <w:rsid w:val="008F3B9D"/>
    <w:rsid w:val="008F41E8"/>
    <w:rsid w:val="009139BC"/>
    <w:rsid w:val="00916509"/>
    <w:rsid w:val="0092051D"/>
    <w:rsid w:val="00921467"/>
    <w:rsid w:val="00921E8A"/>
    <w:rsid w:val="00925AD4"/>
    <w:rsid w:val="00925C81"/>
    <w:rsid w:val="0092627A"/>
    <w:rsid w:val="00932FCF"/>
    <w:rsid w:val="00935234"/>
    <w:rsid w:val="009418DB"/>
    <w:rsid w:val="00943862"/>
    <w:rsid w:val="009502BD"/>
    <w:rsid w:val="009527C7"/>
    <w:rsid w:val="00952D0D"/>
    <w:rsid w:val="009546D2"/>
    <w:rsid w:val="00956FF3"/>
    <w:rsid w:val="009634DA"/>
    <w:rsid w:val="00964743"/>
    <w:rsid w:val="00967DFF"/>
    <w:rsid w:val="0097516D"/>
    <w:rsid w:val="00985259"/>
    <w:rsid w:val="0098641D"/>
    <w:rsid w:val="00993380"/>
    <w:rsid w:val="00994413"/>
    <w:rsid w:val="009A7B62"/>
    <w:rsid w:val="009B4BB7"/>
    <w:rsid w:val="009C06EB"/>
    <w:rsid w:val="009D1BD0"/>
    <w:rsid w:val="009D4968"/>
    <w:rsid w:val="009D5DCD"/>
    <w:rsid w:val="009D6214"/>
    <w:rsid w:val="009D6E53"/>
    <w:rsid w:val="009E2B11"/>
    <w:rsid w:val="009E48C5"/>
    <w:rsid w:val="009F1794"/>
    <w:rsid w:val="00A04946"/>
    <w:rsid w:val="00A05205"/>
    <w:rsid w:val="00A117C6"/>
    <w:rsid w:val="00A161D7"/>
    <w:rsid w:val="00A20C25"/>
    <w:rsid w:val="00A233A1"/>
    <w:rsid w:val="00A235DA"/>
    <w:rsid w:val="00A25FBE"/>
    <w:rsid w:val="00A276FE"/>
    <w:rsid w:val="00A27CC2"/>
    <w:rsid w:val="00A31632"/>
    <w:rsid w:val="00A31661"/>
    <w:rsid w:val="00A32567"/>
    <w:rsid w:val="00A336EF"/>
    <w:rsid w:val="00A343E8"/>
    <w:rsid w:val="00A501FF"/>
    <w:rsid w:val="00A52023"/>
    <w:rsid w:val="00A55132"/>
    <w:rsid w:val="00A57101"/>
    <w:rsid w:val="00A712CE"/>
    <w:rsid w:val="00A7670B"/>
    <w:rsid w:val="00A807ED"/>
    <w:rsid w:val="00A80ED2"/>
    <w:rsid w:val="00A8268B"/>
    <w:rsid w:val="00A82DED"/>
    <w:rsid w:val="00A82EB2"/>
    <w:rsid w:val="00A84351"/>
    <w:rsid w:val="00A8636A"/>
    <w:rsid w:val="00A90EEA"/>
    <w:rsid w:val="00A92831"/>
    <w:rsid w:val="00A9770D"/>
    <w:rsid w:val="00AA0A21"/>
    <w:rsid w:val="00AA3139"/>
    <w:rsid w:val="00AA3411"/>
    <w:rsid w:val="00AA4019"/>
    <w:rsid w:val="00AB1BBB"/>
    <w:rsid w:val="00AC18E0"/>
    <w:rsid w:val="00AC25C7"/>
    <w:rsid w:val="00AC65C8"/>
    <w:rsid w:val="00AC78D1"/>
    <w:rsid w:val="00AD1E99"/>
    <w:rsid w:val="00AD4231"/>
    <w:rsid w:val="00AD4AB7"/>
    <w:rsid w:val="00AD5F9A"/>
    <w:rsid w:val="00AD7E65"/>
    <w:rsid w:val="00AE22CD"/>
    <w:rsid w:val="00AE3A6C"/>
    <w:rsid w:val="00AE6C67"/>
    <w:rsid w:val="00B00B32"/>
    <w:rsid w:val="00B01CC6"/>
    <w:rsid w:val="00B1495D"/>
    <w:rsid w:val="00B218F9"/>
    <w:rsid w:val="00B2536B"/>
    <w:rsid w:val="00B32FC4"/>
    <w:rsid w:val="00B34108"/>
    <w:rsid w:val="00B34C7A"/>
    <w:rsid w:val="00B35149"/>
    <w:rsid w:val="00B357F1"/>
    <w:rsid w:val="00B47006"/>
    <w:rsid w:val="00B47804"/>
    <w:rsid w:val="00B5112F"/>
    <w:rsid w:val="00B56EFB"/>
    <w:rsid w:val="00B6256E"/>
    <w:rsid w:val="00B64BCE"/>
    <w:rsid w:val="00B655E3"/>
    <w:rsid w:val="00B65742"/>
    <w:rsid w:val="00B70D52"/>
    <w:rsid w:val="00B775DF"/>
    <w:rsid w:val="00B77A93"/>
    <w:rsid w:val="00B77B9A"/>
    <w:rsid w:val="00B836B0"/>
    <w:rsid w:val="00B83AE1"/>
    <w:rsid w:val="00B9038D"/>
    <w:rsid w:val="00B934C4"/>
    <w:rsid w:val="00B94EB5"/>
    <w:rsid w:val="00BA0B87"/>
    <w:rsid w:val="00BA0DA5"/>
    <w:rsid w:val="00BA3D1A"/>
    <w:rsid w:val="00BA6CDE"/>
    <w:rsid w:val="00BA772F"/>
    <w:rsid w:val="00BB03AE"/>
    <w:rsid w:val="00BB373C"/>
    <w:rsid w:val="00BC5DDB"/>
    <w:rsid w:val="00BC6F4A"/>
    <w:rsid w:val="00BD1527"/>
    <w:rsid w:val="00BD201C"/>
    <w:rsid w:val="00BD56E1"/>
    <w:rsid w:val="00BD61E6"/>
    <w:rsid w:val="00BD6EEA"/>
    <w:rsid w:val="00BE0FAF"/>
    <w:rsid w:val="00BE2527"/>
    <w:rsid w:val="00BE304D"/>
    <w:rsid w:val="00BE658D"/>
    <w:rsid w:val="00BE79E3"/>
    <w:rsid w:val="00BF44AD"/>
    <w:rsid w:val="00BF76AE"/>
    <w:rsid w:val="00C002B3"/>
    <w:rsid w:val="00C01207"/>
    <w:rsid w:val="00C0135C"/>
    <w:rsid w:val="00C014A3"/>
    <w:rsid w:val="00C0552D"/>
    <w:rsid w:val="00C06408"/>
    <w:rsid w:val="00C07A61"/>
    <w:rsid w:val="00C10306"/>
    <w:rsid w:val="00C10E5A"/>
    <w:rsid w:val="00C121B9"/>
    <w:rsid w:val="00C128D5"/>
    <w:rsid w:val="00C15F79"/>
    <w:rsid w:val="00C16CB6"/>
    <w:rsid w:val="00C21257"/>
    <w:rsid w:val="00C21FA0"/>
    <w:rsid w:val="00C249BB"/>
    <w:rsid w:val="00C260AD"/>
    <w:rsid w:val="00C26B79"/>
    <w:rsid w:val="00C2720D"/>
    <w:rsid w:val="00C335C5"/>
    <w:rsid w:val="00C33D72"/>
    <w:rsid w:val="00C34DE2"/>
    <w:rsid w:val="00C40516"/>
    <w:rsid w:val="00C40D12"/>
    <w:rsid w:val="00C555C3"/>
    <w:rsid w:val="00C57629"/>
    <w:rsid w:val="00C61B27"/>
    <w:rsid w:val="00C63ABF"/>
    <w:rsid w:val="00C731E3"/>
    <w:rsid w:val="00C76222"/>
    <w:rsid w:val="00C76514"/>
    <w:rsid w:val="00C80FD6"/>
    <w:rsid w:val="00C829D2"/>
    <w:rsid w:val="00C86F31"/>
    <w:rsid w:val="00C922D9"/>
    <w:rsid w:val="00C9431D"/>
    <w:rsid w:val="00C964C1"/>
    <w:rsid w:val="00C96E0B"/>
    <w:rsid w:val="00C97956"/>
    <w:rsid w:val="00CA4DF7"/>
    <w:rsid w:val="00CA6107"/>
    <w:rsid w:val="00CB1129"/>
    <w:rsid w:val="00CB433E"/>
    <w:rsid w:val="00CB610F"/>
    <w:rsid w:val="00CC252E"/>
    <w:rsid w:val="00CC5733"/>
    <w:rsid w:val="00CD6A61"/>
    <w:rsid w:val="00CE4388"/>
    <w:rsid w:val="00CE56DB"/>
    <w:rsid w:val="00CF4527"/>
    <w:rsid w:val="00CF6C02"/>
    <w:rsid w:val="00D008B9"/>
    <w:rsid w:val="00D00CA9"/>
    <w:rsid w:val="00D03BEE"/>
    <w:rsid w:val="00D041C8"/>
    <w:rsid w:val="00D15952"/>
    <w:rsid w:val="00D21B3D"/>
    <w:rsid w:val="00D2748F"/>
    <w:rsid w:val="00D27BB2"/>
    <w:rsid w:val="00D27D23"/>
    <w:rsid w:val="00D31AA6"/>
    <w:rsid w:val="00D37E4F"/>
    <w:rsid w:val="00D40B84"/>
    <w:rsid w:val="00D43480"/>
    <w:rsid w:val="00D43506"/>
    <w:rsid w:val="00D43B7C"/>
    <w:rsid w:val="00D43BAF"/>
    <w:rsid w:val="00D46584"/>
    <w:rsid w:val="00D5113B"/>
    <w:rsid w:val="00D57DAA"/>
    <w:rsid w:val="00D615F5"/>
    <w:rsid w:val="00D62641"/>
    <w:rsid w:val="00D62947"/>
    <w:rsid w:val="00D6435F"/>
    <w:rsid w:val="00D648B5"/>
    <w:rsid w:val="00D66222"/>
    <w:rsid w:val="00D6759D"/>
    <w:rsid w:val="00D701E0"/>
    <w:rsid w:val="00D727FB"/>
    <w:rsid w:val="00D868CD"/>
    <w:rsid w:val="00D90780"/>
    <w:rsid w:val="00D93D25"/>
    <w:rsid w:val="00D950B2"/>
    <w:rsid w:val="00DA0F5E"/>
    <w:rsid w:val="00DA3354"/>
    <w:rsid w:val="00DB4B9C"/>
    <w:rsid w:val="00DB5155"/>
    <w:rsid w:val="00DB5B39"/>
    <w:rsid w:val="00DC05F4"/>
    <w:rsid w:val="00DC27A0"/>
    <w:rsid w:val="00DC5EB5"/>
    <w:rsid w:val="00DC693B"/>
    <w:rsid w:val="00DD3C93"/>
    <w:rsid w:val="00DD4CC8"/>
    <w:rsid w:val="00DE16FF"/>
    <w:rsid w:val="00DE1ADD"/>
    <w:rsid w:val="00DE2577"/>
    <w:rsid w:val="00DE2C73"/>
    <w:rsid w:val="00DE6B18"/>
    <w:rsid w:val="00DF16B1"/>
    <w:rsid w:val="00DF7C5A"/>
    <w:rsid w:val="00E11154"/>
    <w:rsid w:val="00E13EED"/>
    <w:rsid w:val="00E178A0"/>
    <w:rsid w:val="00E239ED"/>
    <w:rsid w:val="00E26957"/>
    <w:rsid w:val="00E278E0"/>
    <w:rsid w:val="00E30AFB"/>
    <w:rsid w:val="00E31230"/>
    <w:rsid w:val="00E350EC"/>
    <w:rsid w:val="00E368A9"/>
    <w:rsid w:val="00E36A03"/>
    <w:rsid w:val="00E4062F"/>
    <w:rsid w:val="00E4411F"/>
    <w:rsid w:val="00E46748"/>
    <w:rsid w:val="00E46DDD"/>
    <w:rsid w:val="00E47542"/>
    <w:rsid w:val="00E52120"/>
    <w:rsid w:val="00E53897"/>
    <w:rsid w:val="00E556B1"/>
    <w:rsid w:val="00E5727B"/>
    <w:rsid w:val="00E65C44"/>
    <w:rsid w:val="00E67E6D"/>
    <w:rsid w:val="00E71494"/>
    <w:rsid w:val="00E716CF"/>
    <w:rsid w:val="00E73048"/>
    <w:rsid w:val="00E75D4D"/>
    <w:rsid w:val="00E774AD"/>
    <w:rsid w:val="00E7768B"/>
    <w:rsid w:val="00E810C6"/>
    <w:rsid w:val="00E8221F"/>
    <w:rsid w:val="00E9189B"/>
    <w:rsid w:val="00E9313C"/>
    <w:rsid w:val="00E94823"/>
    <w:rsid w:val="00E95564"/>
    <w:rsid w:val="00E956AC"/>
    <w:rsid w:val="00E97C8F"/>
    <w:rsid w:val="00EA02F6"/>
    <w:rsid w:val="00EA145E"/>
    <w:rsid w:val="00EA15A6"/>
    <w:rsid w:val="00EA3DB7"/>
    <w:rsid w:val="00EA45D7"/>
    <w:rsid w:val="00EB09CD"/>
    <w:rsid w:val="00EB0DDF"/>
    <w:rsid w:val="00EB1CC0"/>
    <w:rsid w:val="00EB3D02"/>
    <w:rsid w:val="00EC22D5"/>
    <w:rsid w:val="00EC31CE"/>
    <w:rsid w:val="00EC4FD2"/>
    <w:rsid w:val="00EC584A"/>
    <w:rsid w:val="00EC6EEA"/>
    <w:rsid w:val="00ED1EE0"/>
    <w:rsid w:val="00ED50A5"/>
    <w:rsid w:val="00ED59D3"/>
    <w:rsid w:val="00ED5A31"/>
    <w:rsid w:val="00ED70B2"/>
    <w:rsid w:val="00EE56F8"/>
    <w:rsid w:val="00EE6362"/>
    <w:rsid w:val="00EF4023"/>
    <w:rsid w:val="00EF5B33"/>
    <w:rsid w:val="00EF71BC"/>
    <w:rsid w:val="00EF7CF5"/>
    <w:rsid w:val="00F00139"/>
    <w:rsid w:val="00F03763"/>
    <w:rsid w:val="00F05D09"/>
    <w:rsid w:val="00F100A0"/>
    <w:rsid w:val="00F13549"/>
    <w:rsid w:val="00F1374F"/>
    <w:rsid w:val="00F20FD7"/>
    <w:rsid w:val="00F32D61"/>
    <w:rsid w:val="00F37612"/>
    <w:rsid w:val="00F42DE3"/>
    <w:rsid w:val="00F46160"/>
    <w:rsid w:val="00F4621D"/>
    <w:rsid w:val="00F52378"/>
    <w:rsid w:val="00F52F9B"/>
    <w:rsid w:val="00F537F3"/>
    <w:rsid w:val="00F547F1"/>
    <w:rsid w:val="00F5680A"/>
    <w:rsid w:val="00F63F0E"/>
    <w:rsid w:val="00F652BC"/>
    <w:rsid w:val="00F65D75"/>
    <w:rsid w:val="00F757A9"/>
    <w:rsid w:val="00F84D97"/>
    <w:rsid w:val="00F871BA"/>
    <w:rsid w:val="00F92C2B"/>
    <w:rsid w:val="00F935EC"/>
    <w:rsid w:val="00F948C5"/>
    <w:rsid w:val="00FA0FA9"/>
    <w:rsid w:val="00FA2A99"/>
    <w:rsid w:val="00FA4E3C"/>
    <w:rsid w:val="00FA62F4"/>
    <w:rsid w:val="00FB0125"/>
    <w:rsid w:val="00FB7A45"/>
    <w:rsid w:val="00FC3B9B"/>
    <w:rsid w:val="00FC6A61"/>
    <w:rsid w:val="00FC71DC"/>
    <w:rsid w:val="00FC7BA3"/>
    <w:rsid w:val="00FD3EFC"/>
    <w:rsid w:val="00FD56F6"/>
    <w:rsid w:val="00FD5AD3"/>
    <w:rsid w:val="00FE59D8"/>
    <w:rsid w:val="00FE68EC"/>
    <w:rsid w:val="00FF0BB6"/>
    <w:rsid w:val="00FF52AE"/>
    <w:rsid w:val="00FF7708"/>
    <w:rsid w:val="00FF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s-ES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CarCar2">
    <w:name w:val=" Car Car2"/>
    <w:basedOn w:val="Fuentedeprrafopredeter1"/>
  </w:style>
  <w:style w:type="character" w:customStyle="1" w:styleId="CarCar1">
    <w:name w:val=" Car Car1"/>
    <w:basedOn w:val="Fuentedeprrafopredeter1"/>
  </w:style>
  <w:style w:type="character" w:customStyle="1" w:styleId="CarCar">
    <w:name w:val=" Car Car"/>
    <w:rPr>
      <w:rFonts w:ascii="Tahoma" w:hAnsi="Tahoma" w:cs="Tahoma"/>
      <w:sz w:val="16"/>
      <w:szCs w:val="16"/>
    </w:rPr>
  </w:style>
  <w:style w:type="paragraph" w:customStyle="1" w:styleId="Encabezado3">
    <w:name w:val="Encabezado3"/>
    <w:basedOn w:val="Predeterminado"/>
    <w:next w:val="Textoindependiente"/>
    <w:pPr>
      <w:keepNext/>
      <w:spacing w:before="238" w:after="119"/>
    </w:pPr>
    <w:rPr>
      <w:rFonts w:eastAsia="Droid Sans Fallback" w:cs="Lohit Hindi"/>
      <w:szCs w:val="28"/>
    </w:rPr>
  </w:style>
  <w:style w:type="paragraph" w:styleId="Textoindependiente">
    <w:name w:val="Body Text"/>
    <w:basedOn w:val="Predeterminado"/>
  </w:style>
  <w:style w:type="paragraph" w:styleId="Lista">
    <w:name w:val="List"/>
    <w:basedOn w:val="Textoindependiente"/>
    <w:rPr>
      <w:rFonts w:cs="Lohit Hindi"/>
    </w:rPr>
  </w:style>
  <w:style w:type="paragraph" w:styleId="Descripcin">
    <w:name w:val="Descripció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Textoindependiente"/>
  </w:style>
  <w:style w:type="paragraph" w:customStyle="1" w:styleId="Predeterminado">
    <w:name w:val="Predeterminado"/>
    <w:pPr>
      <w:suppressAutoHyphens/>
    </w:pPr>
    <w:rPr>
      <w:rFonts w:ascii="Lohit Hindi" w:eastAsia="DejaVu Sans" w:hAnsi="Lohit Hindi" w:cs="Arial"/>
      <w:kern w:val="1"/>
      <w:sz w:val="36"/>
      <w:szCs w:val="24"/>
      <w:lang w:eastAsia="zh-CN" w:bidi="hi-IN"/>
    </w:rPr>
  </w:style>
  <w:style w:type="paragraph" w:customStyle="1" w:styleId="Objetoconpuntadeflecha">
    <w:name w:val="Objeto con punta de flecha"/>
    <w:basedOn w:val="Predeterminado"/>
  </w:style>
  <w:style w:type="paragraph" w:customStyle="1" w:styleId="Objetoconsombra">
    <w:name w:val="Objeto con sombra"/>
    <w:basedOn w:val="Predeterminado"/>
  </w:style>
  <w:style w:type="paragraph" w:customStyle="1" w:styleId="Objetosinrelleno">
    <w:name w:val="Objeto sin relleno"/>
    <w:basedOn w:val="Predeterminado"/>
  </w:style>
  <w:style w:type="paragraph" w:customStyle="1" w:styleId="Texto">
    <w:name w:val="Texto"/>
    <w:basedOn w:val="Predeterminado"/>
  </w:style>
  <w:style w:type="paragraph" w:customStyle="1" w:styleId="Cuerpodetextojustificado">
    <w:name w:val="Cuerpo de texto justificado"/>
    <w:basedOn w:val="Predeterminado"/>
  </w:style>
  <w:style w:type="paragraph" w:customStyle="1" w:styleId="Sangradelaprimeralnea">
    <w:name w:val="Sangría de la primera línea"/>
    <w:basedOn w:val="Predeterminado"/>
    <w:pPr>
      <w:ind w:firstLine="340"/>
    </w:pPr>
  </w:style>
  <w:style w:type="paragraph" w:styleId="Ttulo">
    <w:name w:val="Title"/>
    <w:basedOn w:val="Predeterminado"/>
    <w:next w:val="Subttulo"/>
    <w:qFormat/>
    <w:pPr>
      <w:jc w:val="center"/>
    </w:pPr>
    <w:rPr>
      <w:bCs/>
      <w:sz w:val="88"/>
    </w:rPr>
  </w:style>
  <w:style w:type="paragraph" w:styleId="Subttulo">
    <w:name w:val="Subtitle"/>
    <w:basedOn w:val="Encabezado3"/>
    <w:next w:val="Textoindependiente"/>
    <w:qFormat/>
    <w:pPr>
      <w:jc w:val="center"/>
    </w:pPr>
    <w:rPr>
      <w:rFonts w:eastAsia="DejaVu Sans" w:cs="Arial"/>
      <w:iCs/>
      <w:sz w:val="64"/>
      <w:szCs w:val="24"/>
    </w:rPr>
  </w:style>
  <w:style w:type="paragraph" w:customStyle="1" w:styleId="Ttulo1">
    <w:name w:val="Título1"/>
    <w:basedOn w:val="Predeterminado"/>
    <w:pPr>
      <w:jc w:val="center"/>
    </w:pPr>
  </w:style>
  <w:style w:type="paragraph" w:customStyle="1" w:styleId="Ttulo2">
    <w:name w:val="Título2"/>
    <w:basedOn w:val="Predeterminado"/>
    <w:pPr>
      <w:spacing w:before="57" w:after="57"/>
      <w:ind w:right="113"/>
      <w:jc w:val="center"/>
    </w:pPr>
  </w:style>
  <w:style w:type="paragraph" w:customStyle="1" w:styleId="Encabezado1">
    <w:name w:val="Encabezado1"/>
    <w:basedOn w:val="Predeterminado"/>
    <w:pPr>
      <w:spacing w:before="238" w:after="119"/>
    </w:pPr>
  </w:style>
  <w:style w:type="paragraph" w:customStyle="1" w:styleId="Encabezado2">
    <w:name w:val="Encabezado2"/>
    <w:basedOn w:val="Predeterminado"/>
    <w:pPr>
      <w:spacing w:before="238" w:after="119"/>
    </w:pPr>
  </w:style>
  <w:style w:type="paragraph" w:customStyle="1" w:styleId="Lneadedimensiones">
    <w:name w:val="Línea de dimensiones"/>
    <w:basedOn w:val="Predeterminado"/>
  </w:style>
  <w:style w:type="paragraph" w:customStyle="1" w:styleId="Title">
    <w:name w:val="Title"/>
    <w:aliases w:val=" Content~LT~Gliederung 1"/>
    <w:pPr>
      <w:suppressAutoHyphens/>
      <w:spacing w:after="283"/>
    </w:pPr>
    <w:rPr>
      <w:rFonts w:ascii="Lohit Hindi" w:eastAsia="DejaVu Sans" w:hAnsi="Lohit Hindi" w:cs="Arial"/>
      <w:kern w:val="1"/>
      <w:sz w:val="63"/>
      <w:szCs w:val="24"/>
      <w:lang w:eastAsia="zh-CN" w:bidi="hi-IN"/>
    </w:rPr>
  </w:style>
  <w:style w:type="paragraph" w:customStyle="1" w:styleId="Title13">
    <w:name w:val="Title13"/>
    <w:aliases w:val=" Content~LT~Gliederung 2"/>
    <w:basedOn w:val="Title"/>
    <w:pPr>
      <w:spacing w:after="227"/>
    </w:pPr>
    <w:rPr>
      <w:sz w:val="56"/>
    </w:rPr>
  </w:style>
  <w:style w:type="paragraph" w:customStyle="1" w:styleId="Title12">
    <w:name w:val="Title12"/>
    <w:aliases w:val=" Content~LT~Gliederung 3"/>
    <w:basedOn w:val="Title13"/>
    <w:pPr>
      <w:spacing w:after="170"/>
    </w:pPr>
    <w:rPr>
      <w:sz w:val="48"/>
    </w:rPr>
  </w:style>
  <w:style w:type="paragraph" w:customStyle="1" w:styleId="Title11">
    <w:name w:val="Title11"/>
    <w:aliases w:val=" Content~LT~Gliederung 4"/>
    <w:basedOn w:val="Title12"/>
    <w:pPr>
      <w:spacing w:after="113"/>
    </w:pPr>
    <w:rPr>
      <w:sz w:val="40"/>
    </w:rPr>
  </w:style>
  <w:style w:type="paragraph" w:customStyle="1" w:styleId="Title10">
    <w:name w:val="Title10"/>
    <w:aliases w:val=" Content~LT~Gliederung 5"/>
    <w:basedOn w:val="Title11"/>
    <w:pPr>
      <w:spacing w:after="57"/>
    </w:pPr>
  </w:style>
  <w:style w:type="paragraph" w:customStyle="1" w:styleId="Title9">
    <w:name w:val="Title9"/>
    <w:aliases w:val=" Content~LT~Gliederung 6"/>
    <w:basedOn w:val="Title10"/>
  </w:style>
  <w:style w:type="paragraph" w:customStyle="1" w:styleId="Title8">
    <w:name w:val="Title8"/>
    <w:aliases w:val=" Content~LT~Gliederung 7"/>
    <w:basedOn w:val="Title9"/>
  </w:style>
  <w:style w:type="paragraph" w:customStyle="1" w:styleId="Title7">
    <w:name w:val="Title7"/>
    <w:aliases w:val=" Content~LT~Gliederung 8"/>
    <w:basedOn w:val="Title8"/>
  </w:style>
  <w:style w:type="paragraph" w:customStyle="1" w:styleId="Title6">
    <w:name w:val="Title6"/>
    <w:aliases w:val=" Content~LT~Gliederung 9"/>
    <w:basedOn w:val="Title7"/>
  </w:style>
  <w:style w:type="paragraph" w:customStyle="1" w:styleId="Title5">
    <w:name w:val="Title5"/>
    <w:aliases w:val=" Content~LT~Titel"/>
    <w:pPr>
      <w:suppressAutoHyphens/>
      <w:jc w:val="center"/>
    </w:pPr>
    <w:rPr>
      <w:rFonts w:ascii="Lohit Hindi" w:eastAsia="DejaVu Sans" w:hAnsi="Lohit Hindi" w:cs="Arial"/>
      <w:kern w:val="1"/>
      <w:sz w:val="88"/>
      <w:szCs w:val="24"/>
      <w:lang w:eastAsia="zh-CN" w:bidi="hi-IN"/>
    </w:rPr>
  </w:style>
  <w:style w:type="paragraph" w:customStyle="1" w:styleId="Title4">
    <w:name w:val="Title4"/>
    <w:aliases w:val=" Content~LT~Untertitel"/>
    <w:pPr>
      <w:suppressAutoHyphens/>
      <w:jc w:val="center"/>
    </w:pPr>
    <w:rPr>
      <w:rFonts w:ascii="Lohit Hindi" w:eastAsia="DejaVu Sans" w:hAnsi="Lohit Hindi" w:cs="Arial"/>
      <w:kern w:val="1"/>
      <w:sz w:val="64"/>
      <w:szCs w:val="24"/>
      <w:lang w:eastAsia="zh-CN" w:bidi="hi-IN"/>
    </w:rPr>
  </w:style>
  <w:style w:type="paragraph" w:customStyle="1" w:styleId="Title3">
    <w:name w:val="Title3"/>
    <w:aliases w:val=" Content~LT~Notizen"/>
    <w:pPr>
      <w:suppressAutoHyphens/>
      <w:ind w:left="340" w:hanging="340"/>
    </w:pPr>
    <w:rPr>
      <w:rFonts w:ascii="Lohit Hindi" w:eastAsia="DejaVu Sans" w:hAnsi="Lohit Hindi" w:cs="Arial"/>
      <w:kern w:val="1"/>
      <w:sz w:val="40"/>
      <w:szCs w:val="24"/>
      <w:lang w:eastAsia="zh-CN" w:bidi="hi-IN"/>
    </w:rPr>
  </w:style>
  <w:style w:type="paragraph" w:customStyle="1" w:styleId="Title2">
    <w:name w:val="Title2"/>
    <w:aliases w:val=" Content~LT~Hintergrundobjekte"/>
    <w:pPr>
      <w:suppressAutoHyphens/>
    </w:pPr>
    <w:rPr>
      <w:rFonts w:eastAsia="DejaVu Sans" w:cs="Arial"/>
      <w:kern w:val="1"/>
      <w:sz w:val="24"/>
      <w:szCs w:val="24"/>
      <w:lang w:eastAsia="zh-CN" w:bidi="hi-IN"/>
    </w:rPr>
  </w:style>
  <w:style w:type="paragraph" w:customStyle="1" w:styleId="Title1">
    <w:name w:val="Title1"/>
    <w:aliases w:val=" Content~LT~Hintergrund"/>
    <w:pPr>
      <w:suppressAutoHyphens/>
    </w:pPr>
    <w:rPr>
      <w:rFonts w:eastAsia="DejaVu Sans" w:cs="Arial"/>
      <w:kern w:val="1"/>
      <w:sz w:val="24"/>
      <w:szCs w:val="24"/>
      <w:lang w:eastAsia="zh-CN" w:bidi="hi-IN"/>
    </w:rPr>
  </w:style>
  <w:style w:type="paragraph" w:customStyle="1" w:styleId="default">
    <w:name w:val="default"/>
    <w:pPr>
      <w:suppressAutoHyphens/>
    </w:pPr>
    <w:rPr>
      <w:rFonts w:ascii="Lohit Hindi" w:eastAsia="DejaVu Sans" w:hAnsi="Lohit Hindi" w:cs="Arial"/>
      <w:kern w:val="1"/>
      <w:sz w:val="36"/>
      <w:szCs w:val="24"/>
      <w:lang w:eastAsia="zh-CN" w:bidi="hi-IN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Objetosdefondo">
    <w:name w:val="Objetos de fondo"/>
    <w:pPr>
      <w:suppressAutoHyphens/>
    </w:pPr>
    <w:rPr>
      <w:rFonts w:eastAsia="DejaVu Sans" w:cs="Arial"/>
      <w:kern w:val="1"/>
      <w:sz w:val="24"/>
      <w:szCs w:val="24"/>
      <w:lang w:eastAsia="zh-CN" w:bidi="hi-IN"/>
    </w:rPr>
  </w:style>
  <w:style w:type="paragraph" w:customStyle="1" w:styleId="Fondo">
    <w:name w:val="Fondo"/>
    <w:pPr>
      <w:suppressAutoHyphens/>
    </w:pPr>
    <w:rPr>
      <w:rFonts w:eastAsia="DejaVu Sans" w:cs="Arial"/>
      <w:kern w:val="1"/>
      <w:sz w:val="24"/>
      <w:szCs w:val="24"/>
      <w:lang w:eastAsia="zh-CN" w:bidi="hi-IN"/>
    </w:rPr>
  </w:style>
  <w:style w:type="paragraph" w:customStyle="1" w:styleId="Notas">
    <w:name w:val="Notas"/>
    <w:pPr>
      <w:suppressAutoHyphens/>
      <w:ind w:left="340" w:hanging="340"/>
    </w:pPr>
    <w:rPr>
      <w:rFonts w:ascii="Lohit Hindi" w:eastAsia="DejaVu Sans" w:hAnsi="Lohit Hindi" w:cs="Arial"/>
      <w:kern w:val="1"/>
      <w:sz w:val="40"/>
      <w:szCs w:val="24"/>
      <w:lang w:eastAsia="zh-CN" w:bidi="hi-IN"/>
    </w:rPr>
  </w:style>
  <w:style w:type="paragraph" w:customStyle="1" w:styleId="Esquema1">
    <w:name w:val="Esquema 1"/>
    <w:pPr>
      <w:suppressAutoHyphens/>
      <w:spacing w:after="283"/>
    </w:pPr>
    <w:rPr>
      <w:rFonts w:ascii="Lohit Hindi" w:eastAsia="DejaVu Sans" w:hAnsi="Lohit Hindi" w:cs="Arial"/>
      <w:kern w:val="1"/>
      <w:sz w:val="63"/>
      <w:szCs w:val="24"/>
      <w:lang w:eastAsia="zh-CN" w:bidi="hi-IN"/>
    </w:rPr>
  </w:style>
  <w:style w:type="paragraph" w:customStyle="1" w:styleId="Esquema2">
    <w:name w:val="Esquema 2"/>
    <w:basedOn w:val="Esquema1"/>
    <w:pPr>
      <w:spacing w:after="227"/>
    </w:pPr>
    <w:rPr>
      <w:sz w:val="56"/>
    </w:rPr>
  </w:style>
  <w:style w:type="paragraph" w:customStyle="1" w:styleId="Esquema3">
    <w:name w:val="Esquema 3"/>
    <w:basedOn w:val="Esquema2"/>
    <w:pPr>
      <w:spacing w:after="170"/>
    </w:pPr>
    <w:rPr>
      <w:sz w:val="48"/>
    </w:rPr>
  </w:style>
  <w:style w:type="paragraph" w:customStyle="1" w:styleId="Esquema4">
    <w:name w:val="Esquema 4"/>
    <w:basedOn w:val="Esquema3"/>
    <w:pPr>
      <w:spacing w:after="113"/>
    </w:pPr>
    <w:rPr>
      <w:sz w:val="40"/>
    </w:rPr>
  </w:style>
  <w:style w:type="paragraph" w:customStyle="1" w:styleId="Esquema5">
    <w:name w:val="Esquema 5"/>
    <w:basedOn w:val="Esquema4"/>
    <w:pPr>
      <w:spacing w:after="57"/>
    </w:pPr>
  </w:style>
  <w:style w:type="paragraph" w:customStyle="1" w:styleId="Esquema6">
    <w:name w:val="Esquema 6"/>
    <w:basedOn w:val="Esquema5"/>
  </w:style>
  <w:style w:type="paragraph" w:customStyle="1" w:styleId="Esquema7">
    <w:name w:val="Esquema 7"/>
    <w:basedOn w:val="Esquema6"/>
  </w:style>
  <w:style w:type="paragraph" w:customStyle="1" w:styleId="Esquema8">
    <w:name w:val="Esquema 8"/>
    <w:basedOn w:val="Esquema7"/>
  </w:style>
  <w:style w:type="paragraph" w:customStyle="1" w:styleId="Esquema9">
    <w:name w:val="Esquema 9"/>
    <w:basedOn w:val="Esquema8"/>
  </w:style>
  <w:style w:type="character" w:customStyle="1" w:styleId="PiedepginaCar">
    <w:name w:val="Pie de página Car"/>
    <w:link w:val="Piedepgina"/>
    <w:uiPriority w:val="99"/>
    <w:locked/>
    <w:rsid w:val="00445AA6"/>
    <w:rPr>
      <w:rFonts w:ascii="Calibri" w:eastAsia="Calibri" w:hAnsi="Calibri"/>
      <w:sz w:val="22"/>
      <w:szCs w:val="22"/>
      <w:lang w:val="es-ES" w:eastAsia="zh-CN"/>
    </w:rPr>
  </w:style>
  <w:style w:type="paragraph" w:customStyle="1" w:styleId="ListParagraph">
    <w:name w:val="List Paragraph"/>
    <w:basedOn w:val="Normal"/>
    <w:rsid w:val="00445AA6"/>
    <w:pPr>
      <w:suppressAutoHyphens w:val="0"/>
      <w:ind w:left="720"/>
      <w:contextualSpacing/>
    </w:pPr>
    <w:rPr>
      <w:rFonts w:eastAsia="Times New Roman"/>
      <w:lang w:eastAsia="en-US"/>
    </w:rPr>
  </w:style>
  <w:style w:type="paragraph" w:styleId="Textoindependiente2">
    <w:name w:val="Body Text 2"/>
    <w:basedOn w:val="Normal"/>
    <w:link w:val="Textoindependiente2Car"/>
    <w:unhideWhenUsed/>
    <w:rsid w:val="00546BDA"/>
    <w:pPr>
      <w:suppressAutoHyphens w:val="0"/>
      <w:spacing w:after="120" w:line="480" w:lineRule="auto"/>
    </w:pPr>
    <w:rPr>
      <w:rFonts w:ascii="Times New Roman" w:eastAsia="Batang" w:hAnsi="Times New Roman"/>
      <w:sz w:val="20"/>
      <w:szCs w:val="20"/>
      <w:lang/>
    </w:rPr>
  </w:style>
  <w:style w:type="character" w:customStyle="1" w:styleId="Textoindependiente2Car">
    <w:name w:val="Texto independiente 2 Car"/>
    <w:link w:val="Textoindependiente2"/>
    <w:rsid w:val="00546BDA"/>
    <w:rPr>
      <w:rFonts w:eastAsia="Batang"/>
      <w:lang/>
    </w:rPr>
  </w:style>
  <w:style w:type="table" w:styleId="Tablaconcuadrcula">
    <w:name w:val="Table Grid"/>
    <w:basedOn w:val="Tablanormal"/>
    <w:uiPriority w:val="59"/>
    <w:rsid w:val="00105B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uadrculamedia1-nfasis2">
    <w:name w:val="Medium Grid 1 Accent 2"/>
    <w:basedOn w:val="Normal"/>
    <w:uiPriority w:val="34"/>
    <w:qFormat/>
    <w:rsid w:val="0028315C"/>
    <w:pPr>
      <w:ind w:left="708"/>
    </w:pPr>
  </w:style>
  <w:style w:type="paragraph" w:customStyle="1" w:styleId="Prrafodelista1">
    <w:name w:val="Párrafo de lista1"/>
    <w:basedOn w:val="Normal"/>
    <w:rsid w:val="00C10306"/>
    <w:pPr>
      <w:suppressAutoHyphens w:val="0"/>
      <w:ind w:left="720"/>
      <w:contextualSpacing/>
    </w:pPr>
    <w:rPr>
      <w:rFonts w:eastAsia="Times New Roman"/>
      <w:lang w:eastAsia="en-US"/>
    </w:rPr>
  </w:style>
  <w:style w:type="character" w:styleId="Refdecomentario">
    <w:name w:val="annotation reference"/>
    <w:uiPriority w:val="99"/>
    <w:semiHidden/>
    <w:unhideWhenUsed/>
    <w:rsid w:val="00DD3C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C93"/>
    <w:rPr>
      <w:sz w:val="20"/>
      <w:szCs w:val="20"/>
      <w:lang/>
    </w:rPr>
  </w:style>
  <w:style w:type="character" w:customStyle="1" w:styleId="TextocomentarioCar">
    <w:name w:val="Texto comentario Car"/>
    <w:link w:val="Textocomentario"/>
    <w:uiPriority w:val="99"/>
    <w:semiHidden/>
    <w:rsid w:val="00DD3C93"/>
    <w:rPr>
      <w:rFonts w:ascii="Calibri" w:eastAsia="Calibri" w:hAnsi="Calibri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C9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D3C93"/>
    <w:rPr>
      <w:rFonts w:ascii="Calibri" w:eastAsia="Calibri" w:hAnsi="Calibri"/>
      <w:b/>
      <w:bCs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E2695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Standard">
    <w:name w:val="Standard"/>
    <w:rsid w:val="00E71494"/>
    <w:pPr>
      <w:widowControl w:val="0"/>
      <w:suppressAutoHyphens/>
      <w:autoSpaceDN w:val="0"/>
      <w:textAlignment w:val="baseline"/>
    </w:pPr>
    <w:rPr>
      <w:rFonts w:eastAsia="Droid Sans Fallback" w:cs="Lohit Hindi"/>
      <w:kern w:val="3"/>
      <w:sz w:val="24"/>
      <w:szCs w:val="24"/>
      <w:lang w:eastAsia="zh-CN" w:bidi="hi-IN"/>
    </w:rPr>
  </w:style>
  <w:style w:type="table" w:customStyle="1" w:styleId="Tabladecuadrcula4-nfasis5">
    <w:name w:val="Tabla de cuadrícula 4 - Énfasis 5"/>
    <w:basedOn w:val="Tablanormal"/>
    <w:uiPriority w:val="49"/>
    <w:rsid w:val="00460C60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Sombreadomedio1-nfasis1">
    <w:name w:val="Medium Shading 1 Accent 1"/>
    <w:uiPriority w:val="1"/>
    <w:qFormat/>
    <w:rsid w:val="005D721A"/>
    <w:rPr>
      <w:rFonts w:ascii="Calibri" w:eastAsia="Calibri" w:hAnsi="Calibri"/>
      <w:sz w:val="22"/>
      <w:szCs w:val="22"/>
      <w:lang w:eastAsia="en-US"/>
    </w:rPr>
  </w:style>
  <w:style w:type="paragraph" w:customStyle="1" w:styleId="Standarduser">
    <w:name w:val="Standard (user)"/>
    <w:rsid w:val="00387E9C"/>
    <w:pPr>
      <w:widowControl w:val="0"/>
      <w:suppressAutoHyphens/>
      <w:autoSpaceDN w:val="0"/>
      <w:textAlignment w:val="baseline"/>
    </w:pPr>
    <w:rPr>
      <w:rFonts w:eastAsia="Droid Sans Fallback" w:cs="Lohit Hindi"/>
      <w:kern w:val="3"/>
      <w:sz w:val="24"/>
      <w:szCs w:val="24"/>
      <w:lang w:eastAsia="zh-CN" w:bidi="hi-IN"/>
    </w:rPr>
  </w:style>
  <w:style w:type="paragraph" w:customStyle="1" w:styleId="Contenidodelatabla">
    <w:name w:val="Contenido de la tabla"/>
    <w:basedOn w:val="Normal"/>
    <w:rsid w:val="00DC693B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25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auto"/>
            <w:bottom w:val="none" w:sz="0" w:space="0" w:color="auto"/>
            <w:right w:val="none" w:sz="0" w:space="0" w:color="auto"/>
          </w:divBdr>
          <w:divsChild>
            <w:div w:id="291518535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697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4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5617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96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11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92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24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12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825450">
                                              <w:marLeft w:val="0"/>
                                              <w:marRight w:val="45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0222073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1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34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2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4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6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201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52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326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45458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76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2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513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721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449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0010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4764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651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539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8008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86736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14261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277350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fael.Arevalo\Escritorio\PLANTILLAS%20MODIFICADAD%20BOGOTA%20HUMANA\nivel_central_masiva_memoran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5C580-DF66-44AA-8D11-1B1EE50BD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nivel_central_masiva_memorando.dot</Template>
  <TotalTime>0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Rafael.Arevalo</dc:creator>
  <cp:lastModifiedBy>Sandra.Pereira</cp:lastModifiedBy>
  <cp:revision>2</cp:revision>
  <cp:lastPrinted>2017-02-21T14:09:00Z</cp:lastPrinted>
  <dcterms:created xsi:type="dcterms:W3CDTF">2018-05-23T14:59:00Z</dcterms:created>
  <dcterms:modified xsi:type="dcterms:W3CDTF">2018-05-23T14:59:00Z</dcterms:modified>
</cp:coreProperties>
</file>